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02E1" w14:textId="77777777" w:rsidR="00145EC8" w:rsidRDefault="00145EC8">
      <w:pPr>
        <w:pStyle w:val="a3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42653E2A" w14:textId="77777777" w:rsidR="00145EC8" w:rsidRDefault="00145EC8">
      <w:pPr>
        <w:pStyle w:val="a3"/>
        <w:tabs>
          <w:tab w:val="clear" w:pos="4153"/>
          <w:tab w:val="clear" w:pos="8306"/>
        </w:tabs>
        <w:jc w:val="both"/>
        <w:rPr>
          <w:rFonts w:ascii="Calibri" w:hAnsi="Calibri"/>
          <w:sz w:val="20"/>
        </w:rPr>
      </w:pPr>
    </w:p>
    <w:p w14:paraId="31D34132" w14:textId="5752FFE7" w:rsidR="005B5C40" w:rsidRPr="005B5C40" w:rsidRDefault="005B5C40" w:rsidP="00A81139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TITLE OF SYMPOSIUM:</w:t>
      </w:r>
      <w:r w:rsidR="002050E5">
        <w:rPr>
          <w:b/>
          <w:color w:val="0070C0"/>
          <w:szCs w:val="24"/>
        </w:rPr>
        <w:t xml:space="preserve"> </w:t>
      </w:r>
    </w:p>
    <w:p w14:paraId="4F3E687A" w14:textId="2F836847" w:rsidR="00E42678" w:rsidRDefault="003B3DCD" w:rsidP="00A81139">
      <w:pPr>
        <w:spacing w:line="360" w:lineRule="auto"/>
        <w:ind w:left="567"/>
        <w:rPr>
          <w:b/>
          <w:szCs w:val="24"/>
          <w:lang w:val="en-US"/>
        </w:rPr>
      </w:pPr>
      <w:r>
        <w:rPr>
          <w:b/>
          <w:szCs w:val="24"/>
          <w:lang w:val="en-US"/>
        </w:rPr>
        <w:t>TOPIC CLASSIFICATION</w:t>
      </w:r>
      <w:r w:rsidR="00E42678">
        <w:rPr>
          <w:b/>
          <w:szCs w:val="24"/>
          <w:lang w:val="en-US"/>
        </w:rPr>
        <w:t xml:space="preserve"> (select one from below):</w:t>
      </w:r>
    </w:p>
    <w:p w14:paraId="37BFC3E7" w14:textId="04149944" w:rsidR="00E42678" w:rsidRPr="00E42678" w:rsidRDefault="00E42678" w:rsidP="00E42678">
      <w:pPr>
        <w:ind w:left="993"/>
        <w:rPr>
          <w:b/>
          <w:sz w:val="20"/>
          <w:lang w:val="en-US"/>
        </w:rPr>
      </w:pPr>
      <w:r w:rsidRPr="00E42678">
        <w:rPr>
          <w:color w:val="000000"/>
          <w:sz w:val="20"/>
          <w:shd w:val="clear" w:color="auto" w:fill="FFFFFF"/>
        </w:rPr>
        <w:t>L1. Development of innovative redox technologies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L2. Exploring the redox system by discovering new redox genes, species and redox map.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L3. Redox modification of biomolecules and signal transduction within and between cells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L4. Redox regulation in organelle functions, quality control, and cell fate determination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L5. Physiological redox mechanisms in development and reproduction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L6. Redox molecular basis and pathogenesis of diseases</w:t>
      </w:r>
      <w:r w:rsidRPr="00E42678">
        <w:rPr>
          <w:color w:val="000000"/>
          <w:sz w:val="20"/>
        </w:rPr>
        <w:br/>
      </w:r>
      <w:r w:rsidRPr="00E42678">
        <w:rPr>
          <w:color w:val="000000"/>
          <w:sz w:val="20"/>
          <w:shd w:val="clear" w:color="auto" w:fill="FFFFFF"/>
        </w:rPr>
        <w:t>L7. Precision redox intervention for disease prevention</w:t>
      </w:r>
    </w:p>
    <w:p w14:paraId="1078F78E" w14:textId="50B5B80B" w:rsidR="005B5C40" w:rsidRPr="00155B37" w:rsidRDefault="005B5C40" w:rsidP="00E42678">
      <w:pPr>
        <w:spacing w:beforeLines="40" w:before="96" w:line="360" w:lineRule="auto"/>
        <w:ind w:left="567"/>
        <w:rPr>
          <w:b/>
          <w:szCs w:val="24"/>
          <w:lang w:val="en-US"/>
        </w:rPr>
      </w:pPr>
      <w:r w:rsidRPr="00155B37">
        <w:rPr>
          <w:b/>
          <w:szCs w:val="24"/>
          <w:lang w:val="en-US"/>
        </w:rPr>
        <w:t>TOPIC:</w:t>
      </w:r>
      <w:r w:rsidR="00881C3E" w:rsidRPr="00155B37">
        <w:rPr>
          <w:b/>
          <w:szCs w:val="24"/>
          <w:lang w:val="en-US"/>
        </w:rPr>
        <w:t xml:space="preserve"> </w:t>
      </w:r>
    </w:p>
    <w:p w14:paraId="0BBDB4A4" w14:textId="221CEC82" w:rsidR="005B5C40" w:rsidRDefault="005B5C40" w:rsidP="005B5C40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 xml:space="preserve">PROPOSER: </w:t>
      </w:r>
    </w:p>
    <w:p w14:paraId="07C7B7F2" w14:textId="5DF6D90E" w:rsidR="005B5C40" w:rsidRDefault="002F2042" w:rsidP="00A81139">
      <w:pPr>
        <w:spacing w:line="360" w:lineRule="auto"/>
        <w:ind w:left="567"/>
        <w:rPr>
          <w:b/>
          <w:szCs w:val="24"/>
        </w:rPr>
      </w:pPr>
      <w:r>
        <w:rPr>
          <w:b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B37324" wp14:editId="3AA16D9C">
                <wp:simplePos x="0" y="0"/>
                <wp:positionH relativeFrom="column">
                  <wp:posOffset>352425</wp:posOffset>
                </wp:positionH>
                <wp:positionV relativeFrom="paragraph">
                  <wp:posOffset>169545</wp:posOffset>
                </wp:positionV>
                <wp:extent cx="6257925" cy="9525"/>
                <wp:effectExtent l="9525" t="11430" r="9525" b="7620"/>
                <wp:wrapNone/>
                <wp:docPr id="9247595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7E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.75pt;margin-top:13.35pt;width:492.75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"/>
            </w:pict>
          </mc:Fallback>
        </mc:AlternateContent>
      </w:r>
    </w:p>
    <w:p w14:paraId="075705B2" w14:textId="77777777" w:rsidR="006846ED" w:rsidRDefault="00FA5089" w:rsidP="00A81139">
      <w:pPr>
        <w:spacing w:line="360" w:lineRule="auto"/>
        <w:ind w:left="567"/>
        <w:rPr>
          <w:b/>
          <w:szCs w:val="24"/>
        </w:rPr>
      </w:pPr>
      <w:r>
        <w:rPr>
          <w:b/>
          <w:szCs w:val="24"/>
        </w:rPr>
        <w:t>SUMMARY</w:t>
      </w:r>
      <w:r w:rsidR="006846ED">
        <w:rPr>
          <w:b/>
          <w:szCs w:val="24"/>
        </w:rPr>
        <w:t xml:space="preserve"> </w:t>
      </w:r>
    </w:p>
    <w:p w14:paraId="13E87384" w14:textId="3511CFA0" w:rsidR="005B5C40" w:rsidRPr="006846ED" w:rsidRDefault="006846ED" w:rsidP="00A81139">
      <w:pPr>
        <w:spacing w:line="360" w:lineRule="auto"/>
        <w:ind w:left="567"/>
        <w:rPr>
          <w:bCs/>
          <w:szCs w:val="24"/>
        </w:rPr>
      </w:pPr>
      <w:r w:rsidRPr="006846ED">
        <w:rPr>
          <w:bCs/>
          <w:szCs w:val="24"/>
        </w:rPr>
        <w:t>(max. 250 words)</w:t>
      </w:r>
    </w:p>
    <w:p w14:paraId="1D5A017B" w14:textId="1827B6F5" w:rsidR="006846ED" w:rsidRPr="006846ED" w:rsidRDefault="006846ED" w:rsidP="00A81139">
      <w:pPr>
        <w:spacing w:line="360" w:lineRule="auto"/>
        <w:ind w:left="567"/>
        <w:rPr>
          <w:bCs/>
          <w:szCs w:val="24"/>
        </w:rPr>
      </w:pPr>
    </w:p>
    <w:p w14:paraId="2E55C028" w14:textId="77777777" w:rsidR="006846ED" w:rsidRPr="006846ED" w:rsidRDefault="006846ED" w:rsidP="00A81139">
      <w:pPr>
        <w:spacing w:line="360" w:lineRule="auto"/>
        <w:ind w:left="567"/>
        <w:rPr>
          <w:bCs/>
          <w:szCs w:val="24"/>
        </w:rPr>
      </w:pPr>
    </w:p>
    <w:p w14:paraId="2FC6613D" w14:textId="0482F09F" w:rsidR="005B5C40" w:rsidRPr="006846ED" w:rsidRDefault="002F2042" w:rsidP="00A81139">
      <w:pPr>
        <w:spacing w:line="360" w:lineRule="auto"/>
        <w:ind w:left="567"/>
        <w:rPr>
          <w:bCs/>
          <w:szCs w:val="24"/>
        </w:rPr>
      </w:pPr>
      <w:r w:rsidRPr="006846ED">
        <w:rPr>
          <w:bCs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54F8CE" wp14:editId="2FF44ED9">
                <wp:simplePos x="0" y="0"/>
                <wp:positionH relativeFrom="column">
                  <wp:posOffset>352425</wp:posOffset>
                </wp:positionH>
                <wp:positionV relativeFrom="paragraph">
                  <wp:posOffset>161925</wp:posOffset>
                </wp:positionV>
                <wp:extent cx="6257925" cy="9525"/>
                <wp:effectExtent l="9525" t="11430" r="9525" b="7620"/>
                <wp:wrapNone/>
                <wp:docPr id="506573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A7CA" id="AutoShape 2" o:spid="_x0000_s1026" type="#_x0000_t32" style="position:absolute;margin-left:27.75pt;margin-top:12.75pt;width:492.75pt;height:.7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"/>
            </w:pict>
          </mc:Fallback>
        </mc:AlternateContent>
      </w:r>
    </w:p>
    <w:p w14:paraId="2CDA254D" w14:textId="46A292D2" w:rsidR="00D13FF6" w:rsidRPr="005B5C40" w:rsidRDefault="00D13FF6" w:rsidP="00D13FF6">
      <w:pPr>
        <w:tabs>
          <w:tab w:val="left" w:pos="3000"/>
        </w:tabs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Name of CHAIR 1:</w:t>
      </w:r>
      <w:r w:rsidRPr="005B5C40">
        <w:rPr>
          <w:b/>
          <w:color w:val="0070C0"/>
          <w:szCs w:val="24"/>
        </w:rPr>
        <w:tab/>
      </w:r>
    </w:p>
    <w:p w14:paraId="47D5C693" w14:textId="65E75682" w:rsidR="00D13FF6" w:rsidRPr="00A81139" w:rsidRDefault="00D13FF6" w:rsidP="00D13FF6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29165DBD" w14:textId="76EE995B" w:rsidR="000042E1" w:rsidRPr="000042E1" w:rsidRDefault="000042E1" w:rsidP="000042E1">
      <w:pPr>
        <w:spacing w:line="360" w:lineRule="auto"/>
        <w:ind w:left="567"/>
        <w:rPr>
          <w:b/>
          <w:szCs w:val="24"/>
        </w:rPr>
      </w:pPr>
      <w:r w:rsidRPr="000042E1">
        <w:rPr>
          <w:b/>
          <w:szCs w:val="24"/>
        </w:rPr>
        <w:t xml:space="preserve">Department/Division: </w:t>
      </w:r>
    </w:p>
    <w:p w14:paraId="5A16E4DD" w14:textId="3A7E39FC" w:rsidR="000042E1" w:rsidRPr="000042E1" w:rsidRDefault="000042E1" w:rsidP="000042E1">
      <w:pPr>
        <w:spacing w:line="360" w:lineRule="auto"/>
        <w:ind w:left="567"/>
        <w:rPr>
          <w:b/>
          <w:szCs w:val="24"/>
        </w:rPr>
      </w:pPr>
      <w:r w:rsidRPr="000042E1">
        <w:rPr>
          <w:b/>
          <w:szCs w:val="24"/>
        </w:rPr>
        <w:t>Centre:</w:t>
      </w:r>
      <w:r w:rsidR="007E42C3">
        <w:rPr>
          <w:b/>
          <w:szCs w:val="24"/>
        </w:rPr>
        <w:t xml:space="preserve"> </w:t>
      </w:r>
    </w:p>
    <w:p w14:paraId="3B56DDE2" w14:textId="17835131" w:rsidR="000042E1" w:rsidRPr="000042E1" w:rsidRDefault="000042E1" w:rsidP="000042E1">
      <w:pPr>
        <w:spacing w:line="360" w:lineRule="auto"/>
        <w:ind w:left="567"/>
        <w:rPr>
          <w:b/>
          <w:szCs w:val="24"/>
        </w:rPr>
      </w:pPr>
      <w:r w:rsidRPr="000042E1">
        <w:rPr>
          <w:b/>
          <w:szCs w:val="24"/>
        </w:rPr>
        <w:t xml:space="preserve">Institution: </w:t>
      </w:r>
    </w:p>
    <w:p w14:paraId="0E8AFAA6" w14:textId="23CE73B5" w:rsidR="000042E1" w:rsidRPr="000042E1" w:rsidRDefault="000042E1" w:rsidP="000042E1">
      <w:pPr>
        <w:spacing w:line="360" w:lineRule="auto"/>
        <w:ind w:left="567"/>
        <w:rPr>
          <w:b/>
          <w:szCs w:val="24"/>
        </w:rPr>
      </w:pPr>
      <w:r w:rsidRPr="000042E1">
        <w:rPr>
          <w:b/>
          <w:szCs w:val="24"/>
        </w:rPr>
        <w:t xml:space="preserve">Address: </w:t>
      </w:r>
    </w:p>
    <w:p w14:paraId="04BE7A17" w14:textId="4239B55B" w:rsidR="000042E1" w:rsidRPr="000042E1" w:rsidRDefault="000042E1" w:rsidP="000042E1">
      <w:pPr>
        <w:spacing w:line="360" w:lineRule="auto"/>
        <w:ind w:left="567"/>
        <w:rPr>
          <w:b/>
          <w:szCs w:val="24"/>
        </w:rPr>
      </w:pPr>
      <w:r w:rsidRPr="000042E1">
        <w:rPr>
          <w:b/>
          <w:szCs w:val="24"/>
        </w:rPr>
        <w:t xml:space="preserve">Country: </w:t>
      </w:r>
    </w:p>
    <w:p w14:paraId="1A5E7849" w14:textId="3AEF2C4A" w:rsidR="000042E1" w:rsidRPr="006846ED" w:rsidRDefault="000042E1" w:rsidP="000042E1">
      <w:pPr>
        <w:spacing w:line="360" w:lineRule="auto"/>
        <w:ind w:left="567"/>
        <w:rPr>
          <w:b/>
          <w:szCs w:val="24"/>
          <w:lang w:val="de-DE"/>
        </w:rPr>
      </w:pPr>
      <w:r w:rsidRPr="006846ED">
        <w:rPr>
          <w:b/>
          <w:szCs w:val="24"/>
          <w:lang w:val="de-DE"/>
        </w:rPr>
        <w:t>E-mail:</w:t>
      </w:r>
      <w:r w:rsidRPr="006846ED">
        <w:rPr>
          <w:b/>
          <w:szCs w:val="24"/>
          <w:lang w:val="de-DE"/>
        </w:rPr>
        <w:tab/>
      </w:r>
    </w:p>
    <w:p w14:paraId="7BFCDBF9" w14:textId="2AB98172" w:rsidR="000042E1" w:rsidRDefault="000042E1" w:rsidP="00ED5401">
      <w:pPr>
        <w:spacing w:line="360" w:lineRule="auto"/>
        <w:ind w:firstLine="567"/>
        <w:rPr>
          <w:b/>
          <w:szCs w:val="24"/>
        </w:rPr>
      </w:pPr>
      <w:r w:rsidRPr="000042E1">
        <w:rPr>
          <w:b/>
          <w:szCs w:val="24"/>
        </w:rPr>
        <w:t xml:space="preserve">URLs: </w:t>
      </w:r>
    </w:p>
    <w:p w14:paraId="30ECCB47" w14:textId="77777777" w:rsidR="00DA720A" w:rsidRDefault="00DA720A" w:rsidP="00ED5401">
      <w:pPr>
        <w:spacing w:line="360" w:lineRule="auto"/>
        <w:ind w:firstLine="567"/>
        <w:rPr>
          <w:b/>
          <w:szCs w:val="24"/>
        </w:rPr>
      </w:pPr>
    </w:p>
    <w:p w14:paraId="34F92348" w14:textId="15F019C1" w:rsidR="00D22D21" w:rsidRDefault="002F2042" w:rsidP="000042E1">
      <w:pPr>
        <w:spacing w:line="360" w:lineRule="auto"/>
        <w:rPr>
          <w:b/>
          <w:szCs w:val="24"/>
        </w:rPr>
      </w:pPr>
      <w:r>
        <w:rPr>
          <w:b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D9D0AC" wp14:editId="7F36B220">
                <wp:simplePos x="0" y="0"/>
                <wp:positionH relativeFrom="column">
                  <wp:posOffset>371475</wp:posOffset>
                </wp:positionH>
                <wp:positionV relativeFrom="paragraph">
                  <wp:posOffset>139065</wp:posOffset>
                </wp:positionV>
                <wp:extent cx="6257925" cy="9525"/>
                <wp:effectExtent l="9525" t="11430" r="9525" b="7620"/>
                <wp:wrapNone/>
                <wp:docPr id="121003940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3795F" id="AutoShape 5" o:spid="_x0000_s1026" type="#_x0000_t32" style="position:absolute;margin-left:29.25pt;margin-top:10.95pt;width:492.7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"/>
            </w:pict>
          </mc:Fallback>
        </mc:AlternateContent>
      </w:r>
    </w:p>
    <w:p w14:paraId="7DDEFB40" w14:textId="77777777" w:rsidR="00643578" w:rsidRDefault="00643578" w:rsidP="005B5C40">
      <w:pPr>
        <w:spacing w:line="360" w:lineRule="auto"/>
        <w:ind w:firstLine="567"/>
        <w:rPr>
          <w:b/>
          <w:color w:val="0070C0"/>
          <w:szCs w:val="24"/>
        </w:rPr>
      </w:pPr>
    </w:p>
    <w:p w14:paraId="54CB41AB" w14:textId="29A7ADC2" w:rsidR="00D22D21" w:rsidRPr="005B5C40" w:rsidRDefault="00D22D21" w:rsidP="005B5C40">
      <w:pPr>
        <w:spacing w:line="360" w:lineRule="auto"/>
        <w:ind w:firstLine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</w:t>
      </w:r>
      <w:r w:rsidR="005B5C40" w:rsidRPr="005B5C40">
        <w:rPr>
          <w:b/>
          <w:color w:val="0070C0"/>
          <w:szCs w:val="24"/>
        </w:rPr>
        <w:t xml:space="preserve">CHAIR </w:t>
      </w:r>
      <w:r w:rsidRPr="005B5C40">
        <w:rPr>
          <w:b/>
          <w:color w:val="0070C0"/>
          <w:szCs w:val="24"/>
        </w:rPr>
        <w:t>2:</w:t>
      </w:r>
      <w:r w:rsidR="008D7CD1">
        <w:rPr>
          <w:b/>
          <w:color w:val="0070C0"/>
          <w:szCs w:val="24"/>
        </w:rPr>
        <w:t xml:space="preserve"> </w:t>
      </w:r>
    </w:p>
    <w:p w14:paraId="14A32606" w14:textId="20C1BFEC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 w:rsidR="00980822"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  <w:r w:rsidR="008D7CD1">
        <w:rPr>
          <w:b/>
          <w:szCs w:val="24"/>
        </w:rPr>
        <w:t xml:space="preserve"> </w:t>
      </w:r>
    </w:p>
    <w:p w14:paraId="51F6730B" w14:textId="43EC8F69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  <w:r w:rsidR="008D7CD1">
        <w:rPr>
          <w:b/>
          <w:szCs w:val="24"/>
        </w:rPr>
        <w:t xml:space="preserve"> </w:t>
      </w:r>
    </w:p>
    <w:p w14:paraId="1B8A5989" w14:textId="6E59B597" w:rsidR="001A7DF4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32F9D729" w14:textId="65467E57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  <w:r w:rsidR="008D7CD1">
        <w:rPr>
          <w:b/>
          <w:szCs w:val="24"/>
        </w:rPr>
        <w:t xml:space="preserve"> </w:t>
      </w:r>
    </w:p>
    <w:p w14:paraId="35C020C7" w14:textId="5C69CF95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lastRenderedPageBreak/>
        <w:t>Address:</w:t>
      </w:r>
      <w:r w:rsidR="008D7CD1">
        <w:rPr>
          <w:b/>
          <w:szCs w:val="24"/>
        </w:rPr>
        <w:t xml:space="preserve"> </w:t>
      </w:r>
    </w:p>
    <w:p w14:paraId="26B646D0" w14:textId="624D6A42" w:rsidR="00D22D21" w:rsidRPr="00A81139" w:rsidRDefault="00D22D21" w:rsidP="00D22D21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  <w:r w:rsidR="008D7CD1">
        <w:rPr>
          <w:b/>
          <w:szCs w:val="24"/>
        </w:rPr>
        <w:t xml:space="preserve"> </w:t>
      </w:r>
    </w:p>
    <w:p w14:paraId="39C76F35" w14:textId="4EF24BBB" w:rsidR="00D22D21" w:rsidRPr="001A7DF4" w:rsidRDefault="00D22D21" w:rsidP="00D22D21">
      <w:pPr>
        <w:spacing w:line="360" w:lineRule="auto"/>
        <w:ind w:left="567"/>
        <w:rPr>
          <w:bCs/>
          <w:szCs w:val="24"/>
          <w:lang w:val="de-DE"/>
        </w:rPr>
      </w:pPr>
      <w:r w:rsidRPr="001A7DF4">
        <w:rPr>
          <w:b/>
          <w:szCs w:val="24"/>
          <w:lang w:val="de-DE"/>
        </w:rPr>
        <w:t>E-mail:</w:t>
      </w:r>
      <w:r w:rsidR="008D7CD1" w:rsidRPr="001A7DF4">
        <w:rPr>
          <w:b/>
          <w:szCs w:val="24"/>
          <w:lang w:val="de-DE"/>
        </w:rPr>
        <w:t xml:space="preserve"> </w:t>
      </w:r>
    </w:p>
    <w:p w14:paraId="221B1EBA" w14:textId="40501209" w:rsidR="0008548F" w:rsidRPr="0008548F" w:rsidRDefault="0008548F" w:rsidP="0008548F">
      <w:pPr>
        <w:tabs>
          <w:tab w:val="left" w:pos="2730"/>
        </w:tabs>
        <w:spacing w:line="360" w:lineRule="auto"/>
        <w:ind w:left="567"/>
        <w:rPr>
          <w:b/>
          <w:szCs w:val="24"/>
          <w:lang w:val="nl-NL"/>
        </w:rPr>
      </w:pPr>
      <w:r w:rsidRPr="0008548F">
        <w:rPr>
          <w:rFonts w:ascii="Cambria" w:hAnsi="Cambria" w:cs="Consolas"/>
          <w:b/>
          <w:sz w:val="22"/>
          <w:szCs w:val="22"/>
          <w:lang w:val="nl-NL"/>
        </w:rPr>
        <w:t xml:space="preserve">URLs: </w:t>
      </w:r>
    </w:p>
    <w:p w14:paraId="61B32CEF" w14:textId="77777777" w:rsidR="0008548F" w:rsidRPr="001A7DF4" w:rsidRDefault="0008548F" w:rsidP="00D22D21">
      <w:pPr>
        <w:spacing w:line="360" w:lineRule="auto"/>
        <w:ind w:left="567"/>
        <w:rPr>
          <w:b/>
          <w:szCs w:val="24"/>
          <w:lang w:val="nl-NL"/>
        </w:rPr>
      </w:pPr>
    </w:p>
    <w:p w14:paraId="711309DD" w14:textId="2B173DD6" w:rsidR="00D22D21" w:rsidRPr="001A7DF4" w:rsidRDefault="002F2042" w:rsidP="00A81139">
      <w:pPr>
        <w:spacing w:line="360" w:lineRule="auto"/>
        <w:ind w:left="567"/>
        <w:rPr>
          <w:b/>
          <w:szCs w:val="24"/>
          <w:lang w:val="de-DE"/>
        </w:rPr>
      </w:pPr>
      <w:r>
        <w:rPr>
          <w:b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274E86" wp14:editId="426A01F3">
                <wp:simplePos x="0" y="0"/>
                <wp:positionH relativeFrom="column">
                  <wp:posOffset>352425</wp:posOffset>
                </wp:positionH>
                <wp:positionV relativeFrom="paragraph">
                  <wp:posOffset>15875</wp:posOffset>
                </wp:positionV>
                <wp:extent cx="6257925" cy="9525"/>
                <wp:effectExtent l="9525" t="5715" r="9525" b="13335"/>
                <wp:wrapNone/>
                <wp:docPr id="406867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3ADF" id="AutoShape 3" o:spid="_x0000_s1026" type="#_x0000_t32" style="position:absolute;margin-left:27.75pt;margin-top:1.25pt;width:492.75pt;height:.7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"/>
            </w:pict>
          </mc:Fallback>
        </mc:AlternateContent>
      </w:r>
    </w:p>
    <w:p w14:paraId="421DC542" w14:textId="146C92ED" w:rsidR="00D13FF6" w:rsidRDefault="00D13FF6" w:rsidP="00D13FF6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 xml:space="preserve">Name of SPEAKER 1: </w:t>
      </w:r>
    </w:p>
    <w:p w14:paraId="0B254FCB" w14:textId="5ACD6C37" w:rsidR="00D13FF6" w:rsidRDefault="00D13FF6" w:rsidP="001A7DF4">
      <w:pPr>
        <w:spacing w:line="360" w:lineRule="auto"/>
        <w:ind w:left="567"/>
        <w:rPr>
          <w:sz w:val="28"/>
          <w:szCs w:val="28"/>
        </w:rPr>
      </w:pPr>
      <w:r>
        <w:rPr>
          <w:b/>
          <w:szCs w:val="24"/>
        </w:rPr>
        <w:t xml:space="preserve">Provisional title for the lecture:  </w:t>
      </w:r>
    </w:p>
    <w:p w14:paraId="3172D7EB" w14:textId="15BD4F54" w:rsidR="00D13FF6" w:rsidRPr="00A81139" w:rsidRDefault="00D13FF6" w:rsidP="00D13FF6">
      <w:pPr>
        <w:spacing w:line="360" w:lineRule="auto"/>
        <w:ind w:left="567"/>
        <w:rPr>
          <w:b/>
          <w:szCs w:val="24"/>
        </w:rPr>
      </w:pPr>
      <w:bookmarkStart w:id="0" w:name="_Hlk208939467"/>
      <w:r w:rsidRPr="00A81139">
        <w:rPr>
          <w:b/>
          <w:szCs w:val="24"/>
        </w:rPr>
        <w:t>Category</w:t>
      </w:r>
      <w:r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1DD21C8D" w14:textId="1BECB151" w:rsidR="00D13FF6" w:rsidRPr="00A81139" w:rsidRDefault="00D13FF6" w:rsidP="00D13FF6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  <w:r>
        <w:rPr>
          <w:b/>
          <w:szCs w:val="24"/>
        </w:rPr>
        <w:t xml:space="preserve"> </w:t>
      </w:r>
    </w:p>
    <w:p w14:paraId="209E2052" w14:textId="798A9550" w:rsidR="00D13FF6" w:rsidRPr="008035A1" w:rsidRDefault="00D13FF6" w:rsidP="00D13FF6">
      <w:pPr>
        <w:spacing w:line="360" w:lineRule="auto"/>
        <w:ind w:left="567"/>
        <w:rPr>
          <w:b/>
          <w:szCs w:val="24"/>
          <w:lang w:val="es-CL"/>
        </w:rPr>
      </w:pPr>
      <w:r w:rsidRPr="008035A1">
        <w:rPr>
          <w:b/>
          <w:szCs w:val="24"/>
          <w:lang w:val="es-CL"/>
        </w:rPr>
        <w:t>Centre:</w:t>
      </w:r>
      <w:r w:rsidR="007E42C3">
        <w:rPr>
          <w:b/>
          <w:szCs w:val="24"/>
          <w:lang w:val="es-CL"/>
        </w:rPr>
        <w:t xml:space="preserve"> </w:t>
      </w:r>
    </w:p>
    <w:p w14:paraId="6D4AAE1F" w14:textId="548F2289" w:rsidR="00D13FF6" w:rsidRPr="00A521FA" w:rsidRDefault="00D13FF6" w:rsidP="00D13FF6">
      <w:pPr>
        <w:spacing w:line="360" w:lineRule="auto"/>
        <w:ind w:left="567"/>
        <w:rPr>
          <w:b/>
          <w:szCs w:val="24"/>
          <w:lang w:val="es-CL"/>
        </w:rPr>
      </w:pPr>
      <w:r w:rsidRPr="00A521FA">
        <w:rPr>
          <w:b/>
          <w:szCs w:val="24"/>
          <w:lang w:val="es-CL"/>
        </w:rPr>
        <w:t xml:space="preserve">Institution: </w:t>
      </w:r>
    </w:p>
    <w:p w14:paraId="6506CE46" w14:textId="122CC102" w:rsidR="00D13FF6" w:rsidRPr="008035A1" w:rsidRDefault="00D13FF6" w:rsidP="00D13FF6">
      <w:pPr>
        <w:spacing w:line="360" w:lineRule="auto"/>
        <w:ind w:left="567"/>
        <w:rPr>
          <w:b/>
          <w:szCs w:val="24"/>
          <w:lang w:val="es-CL"/>
        </w:rPr>
      </w:pPr>
      <w:r w:rsidRPr="008035A1">
        <w:rPr>
          <w:b/>
          <w:szCs w:val="24"/>
          <w:lang w:val="es-CL"/>
        </w:rPr>
        <w:t xml:space="preserve">Address: </w:t>
      </w:r>
    </w:p>
    <w:p w14:paraId="51244CBD" w14:textId="59F51808" w:rsidR="00D13FF6" w:rsidRPr="00A81139" w:rsidRDefault="00D13FF6" w:rsidP="00D13FF6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  <w:r>
        <w:rPr>
          <w:b/>
          <w:szCs w:val="24"/>
        </w:rPr>
        <w:t xml:space="preserve"> </w:t>
      </w:r>
    </w:p>
    <w:p w14:paraId="78A0CB6B" w14:textId="2AA7CE7D" w:rsidR="00D13FF6" w:rsidRPr="006846ED" w:rsidRDefault="00D13FF6" w:rsidP="00D13FF6">
      <w:pPr>
        <w:tabs>
          <w:tab w:val="left" w:pos="2730"/>
        </w:tabs>
        <w:spacing w:line="360" w:lineRule="auto"/>
        <w:ind w:left="567"/>
        <w:rPr>
          <w:b/>
          <w:szCs w:val="24"/>
          <w:lang w:val="de-DE"/>
        </w:rPr>
      </w:pPr>
      <w:r w:rsidRPr="006846ED">
        <w:rPr>
          <w:b/>
          <w:szCs w:val="24"/>
          <w:lang w:val="de-DE"/>
        </w:rPr>
        <w:t>E-mail:</w:t>
      </w:r>
      <w:r w:rsidRPr="006846ED">
        <w:rPr>
          <w:b/>
          <w:szCs w:val="24"/>
          <w:lang w:val="de-DE"/>
        </w:rPr>
        <w:tab/>
      </w:r>
    </w:p>
    <w:p w14:paraId="4BA8C321" w14:textId="02A95440" w:rsidR="00D13FF6" w:rsidRPr="001A7DF4" w:rsidRDefault="00D13FF6" w:rsidP="00D13FF6">
      <w:pPr>
        <w:tabs>
          <w:tab w:val="left" w:pos="2730"/>
        </w:tabs>
        <w:spacing w:line="360" w:lineRule="auto"/>
        <w:ind w:left="567"/>
        <w:rPr>
          <w:b/>
          <w:szCs w:val="24"/>
          <w:lang w:val="nl-NL"/>
        </w:rPr>
      </w:pPr>
      <w:r w:rsidRPr="001A7DF4">
        <w:rPr>
          <w:rFonts w:ascii="Cambria" w:hAnsi="Cambria" w:cs="Consolas"/>
          <w:b/>
          <w:sz w:val="22"/>
          <w:szCs w:val="22"/>
          <w:lang w:val="nl-NL"/>
        </w:rPr>
        <w:t>URLs:</w:t>
      </w:r>
      <w:r w:rsidR="000042E1" w:rsidRPr="001A7DF4">
        <w:rPr>
          <w:rFonts w:ascii="Cambria" w:hAnsi="Cambria" w:cs="Consolas"/>
          <w:b/>
          <w:sz w:val="22"/>
          <w:szCs w:val="22"/>
          <w:lang w:val="nl-NL"/>
        </w:rPr>
        <w:t xml:space="preserve"> </w:t>
      </w:r>
    </w:p>
    <w:bookmarkEnd w:id="0"/>
    <w:p w14:paraId="24529B30" w14:textId="77777777" w:rsidR="00D13FF6" w:rsidRPr="001A7DF4" w:rsidRDefault="00D13FF6" w:rsidP="00D13FF6">
      <w:pPr>
        <w:ind w:left="567"/>
        <w:rPr>
          <w:b/>
          <w:szCs w:val="24"/>
          <w:lang w:val="nl-NL"/>
        </w:rPr>
      </w:pPr>
      <w:r>
        <w:rPr>
          <w:b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FA280" wp14:editId="3A69D620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2018032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774E" id="AutoShape 6" o:spid="_x0000_s1026" type="#_x0000_t32" style="position:absolute;margin-left:27.75pt;margin-top:.65pt;width:492.7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"/>
            </w:pict>
          </mc:Fallback>
        </mc:AlternateContent>
      </w:r>
    </w:p>
    <w:p w14:paraId="3657FC51" w14:textId="77777777" w:rsidR="001A7DF4" w:rsidRDefault="00D13FF6" w:rsidP="001A7DF4">
      <w:pPr>
        <w:ind w:firstLine="567"/>
        <w:rPr>
          <w:b/>
          <w:lang w:val="nl-NL"/>
        </w:rPr>
      </w:pPr>
      <w:r w:rsidRPr="001A7DF4">
        <w:rPr>
          <w:b/>
          <w:lang w:val="nl-NL"/>
        </w:rPr>
        <w:t>Abbreviated CV</w:t>
      </w:r>
    </w:p>
    <w:p w14:paraId="1562CC94" w14:textId="72FB33F3" w:rsidR="00D13FF6" w:rsidRDefault="006846ED" w:rsidP="006846ED">
      <w:pPr>
        <w:ind w:left="567"/>
        <w:rPr>
          <w:color w:val="000000"/>
        </w:rPr>
      </w:pPr>
      <w:r>
        <w:rPr>
          <w:color w:val="000000"/>
        </w:rPr>
        <w:t>(max. 300 words)</w:t>
      </w:r>
    </w:p>
    <w:p w14:paraId="2A04DB01" w14:textId="1752743B" w:rsidR="006846ED" w:rsidRDefault="006846ED" w:rsidP="006846ED">
      <w:pPr>
        <w:ind w:left="567"/>
        <w:rPr>
          <w:color w:val="000000"/>
        </w:rPr>
      </w:pPr>
    </w:p>
    <w:p w14:paraId="5D6DC113" w14:textId="77777777" w:rsidR="00CD100B" w:rsidRDefault="00CD100B" w:rsidP="001A7DF4">
      <w:pPr>
        <w:ind w:left="567"/>
        <w:rPr>
          <w:b/>
        </w:rPr>
      </w:pPr>
    </w:p>
    <w:p w14:paraId="51B860FB" w14:textId="62277810" w:rsidR="00DA720A" w:rsidRDefault="00FC358D" w:rsidP="00DA720A">
      <w:pPr>
        <w:ind w:left="567"/>
        <w:rPr>
          <w:b/>
        </w:rPr>
      </w:pPr>
      <w:r>
        <w:rPr>
          <w:b/>
        </w:rPr>
        <w:t>Publications</w:t>
      </w:r>
    </w:p>
    <w:p w14:paraId="1F35DE9F" w14:textId="4E783001" w:rsidR="006846ED" w:rsidRPr="006846ED" w:rsidRDefault="006846ED" w:rsidP="00DA720A">
      <w:pPr>
        <w:ind w:left="567"/>
        <w:rPr>
          <w:bCs/>
        </w:rPr>
      </w:pPr>
      <w:r w:rsidRPr="006846ED">
        <w:rPr>
          <w:bCs/>
        </w:rPr>
        <w:t xml:space="preserve">(max. 5, speaker </w:t>
      </w:r>
      <w:r>
        <w:rPr>
          <w:bCs/>
        </w:rPr>
        <w:t xml:space="preserve">1 </w:t>
      </w:r>
      <w:r w:rsidRPr="006846ED">
        <w:rPr>
          <w:bCs/>
        </w:rPr>
        <w:t>should be highlighted)</w:t>
      </w:r>
    </w:p>
    <w:p w14:paraId="2591BA88" w14:textId="77777777" w:rsidR="006846ED" w:rsidRDefault="006846ED" w:rsidP="00DA720A">
      <w:pPr>
        <w:ind w:left="567"/>
        <w:rPr>
          <w:b/>
        </w:rPr>
      </w:pPr>
    </w:p>
    <w:p w14:paraId="3DCF0534" w14:textId="12B99866" w:rsidR="00C670DD" w:rsidRDefault="00C670DD" w:rsidP="00A81139">
      <w:pPr>
        <w:tabs>
          <w:tab w:val="left" w:pos="4673"/>
        </w:tabs>
        <w:ind w:left="567"/>
      </w:pPr>
    </w:p>
    <w:p w14:paraId="7518308E" w14:textId="77777777" w:rsidR="006846ED" w:rsidRDefault="006846ED" w:rsidP="00A81139">
      <w:pPr>
        <w:tabs>
          <w:tab w:val="left" w:pos="4673"/>
        </w:tabs>
        <w:ind w:left="567"/>
      </w:pPr>
    </w:p>
    <w:p w14:paraId="4A077727" w14:textId="3C0BBDEF" w:rsidR="00C670DD" w:rsidRPr="005B5C40" w:rsidRDefault="00C670DD" w:rsidP="00C670DD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Name of SPEAKER</w:t>
      </w:r>
      <w:r>
        <w:rPr>
          <w:b/>
          <w:color w:val="0070C0"/>
          <w:szCs w:val="24"/>
        </w:rPr>
        <w:t xml:space="preserve"> 2</w:t>
      </w:r>
      <w:r w:rsidRPr="005B5C40">
        <w:rPr>
          <w:b/>
          <w:color w:val="0070C0"/>
          <w:szCs w:val="24"/>
        </w:rPr>
        <w:t xml:space="preserve">: </w:t>
      </w:r>
    </w:p>
    <w:p w14:paraId="2ABC48DE" w14:textId="29824787" w:rsidR="00643578" w:rsidRDefault="00C670DD" w:rsidP="00643578">
      <w:pPr>
        <w:spacing w:line="360" w:lineRule="auto"/>
        <w:ind w:firstLine="567"/>
        <w:rPr>
          <w:sz w:val="28"/>
          <w:szCs w:val="28"/>
        </w:rPr>
      </w:pPr>
      <w:r>
        <w:rPr>
          <w:b/>
          <w:szCs w:val="24"/>
        </w:rPr>
        <w:t>Provisional title for the lecture:</w:t>
      </w:r>
      <w:r w:rsidRPr="00A81139">
        <w:rPr>
          <w:b/>
          <w:szCs w:val="24"/>
        </w:rPr>
        <w:tab/>
      </w:r>
    </w:p>
    <w:p w14:paraId="69A7BEE1" w14:textId="05FEC762" w:rsidR="00F932D7" w:rsidRPr="00A81139" w:rsidRDefault="00F932D7" w:rsidP="00643578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Category</w:t>
      </w:r>
      <w:r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63529C4C" w14:textId="1A33BD11" w:rsidR="00F932D7" w:rsidRPr="00A81139" w:rsidRDefault="00F932D7" w:rsidP="00F932D7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  <w:r>
        <w:rPr>
          <w:b/>
          <w:szCs w:val="24"/>
        </w:rPr>
        <w:t xml:space="preserve"> </w:t>
      </w:r>
    </w:p>
    <w:p w14:paraId="7342F24A" w14:textId="77777777" w:rsidR="00F932D7" w:rsidRPr="00A81139" w:rsidRDefault="00F932D7" w:rsidP="00F932D7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</w:p>
    <w:p w14:paraId="52B8137A" w14:textId="4DE8ED12" w:rsidR="001A7DF4" w:rsidRDefault="00F932D7" w:rsidP="00F932D7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Institution:</w:t>
      </w:r>
      <w:r>
        <w:rPr>
          <w:b/>
          <w:szCs w:val="24"/>
        </w:rPr>
        <w:t xml:space="preserve"> </w:t>
      </w:r>
    </w:p>
    <w:p w14:paraId="7BF98E43" w14:textId="7BDBB8B5" w:rsidR="00F932D7" w:rsidRPr="00A81139" w:rsidRDefault="00F932D7" w:rsidP="00F932D7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Address:</w:t>
      </w:r>
      <w:r>
        <w:rPr>
          <w:b/>
          <w:szCs w:val="24"/>
        </w:rPr>
        <w:t xml:space="preserve"> </w:t>
      </w:r>
    </w:p>
    <w:p w14:paraId="2FD39AC6" w14:textId="3749EA8B" w:rsidR="00F932D7" w:rsidRPr="00A81139" w:rsidRDefault="00F932D7" w:rsidP="00F932D7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Country:</w:t>
      </w:r>
      <w:r>
        <w:rPr>
          <w:b/>
          <w:szCs w:val="24"/>
        </w:rPr>
        <w:t xml:space="preserve"> </w:t>
      </w:r>
    </w:p>
    <w:p w14:paraId="29F9A531" w14:textId="29B7BAD4" w:rsidR="00C670DD" w:rsidRPr="00155B37" w:rsidRDefault="00F932D7" w:rsidP="00F932D7">
      <w:pPr>
        <w:spacing w:line="360" w:lineRule="auto"/>
        <w:ind w:left="567"/>
        <w:rPr>
          <w:b/>
          <w:szCs w:val="24"/>
          <w:lang w:val="de-DE"/>
        </w:rPr>
      </w:pPr>
      <w:r w:rsidRPr="00155B37">
        <w:rPr>
          <w:b/>
          <w:szCs w:val="24"/>
          <w:lang w:val="de-DE"/>
        </w:rPr>
        <w:t>E-mail:</w:t>
      </w:r>
      <w:r w:rsidR="00C670DD" w:rsidRPr="00155B37">
        <w:rPr>
          <w:b/>
          <w:szCs w:val="24"/>
          <w:lang w:val="de-DE"/>
        </w:rPr>
        <w:tab/>
      </w:r>
    </w:p>
    <w:p w14:paraId="69430604" w14:textId="088712D0" w:rsidR="00C670DD" w:rsidRPr="001A7DF4" w:rsidRDefault="00C670DD" w:rsidP="00C670DD">
      <w:pPr>
        <w:tabs>
          <w:tab w:val="left" w:pos="2730"/>
        </w:tabs>
        <w:spacing w:line="360" w:lineRule="auto"/>
        <w:ind w:left="567"/>
        <w:rPr>
          <w:b/>
          <w:szCs w:val="24"/>
          <w:lang w:val="nl-NL"/>
        </w:rPr>
      </w:pPr>
      <w:r w:rsidRPr="001A7DF4">
        <w:rPr>
          <w:rFonts w:ascii="Cambria" w:hAnsi="Cambria" w:cs="Consolas"/>
          <w:b/>
          <w:sz w:val="22"/>
          <w:szCs w:val="22"/>
          <w:lang w:val="nl-NL"/>
        </w:rPr>
        <w:t>URLs:</w:t>
      </w:r>
      <w:r w:rsidR="009B0920" w:rsidRPr="001A7DF4">
        <w:rPr>
          <w:rFonts w:ascii="Cambria" w:hAnsi="Cambria" w:cs="Consolas"/>
          <w:b/>
          <w:sz w:val="22"/>
          <w:szCs w:val="22"/>
          <w:lang w:val="nl-NL"/>
        </w:rPr>
        <w:t xml:space="preserve"> </w:t>
      </w:r>
    </w:p>
    <w:p w14:paraId="4B4AB0A7" w14:textId="1FCB0FFA" w:rsidR="00C670DD" w:rsidRPr="001A7DF4" w:rsidRDefault="002F2042" w:rsidP="00C670DD">
      <w:pPr>
        <w:ind w:left="567"/>
        <w:rPr>
          <w:b/>
          <w:szCs w:val="24"/>
          <w:lang w:val="nl-NL"/>
        </w:rPr>
      </w:pPr>
      <w:r>
        <w:rPr>
          <w:b/>
          <w:noProof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C76FA" wp14:editId="1A754454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13335" r="9525" b="5715"/>
                <wp:wrapNone/>
                <wp:docPr id="18405583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330F" id="AutoShape 7" o:spid="_x0000_s1026" type="#_x0000_t32" style="position:absolute;margin-left:27.75pt;margin-top:.65pt;width:492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"/>
            </w:pict>
          </mc:Fallback>
        </mc:AlternateContent>
      </w:r>
    </w:p>
    <w:p w14:paraId="28D95B59" w14:textId="4FD0EF86" w:rsidR="00C670DD" w:rsidRPr="001A7DF4" w:rsidRDefault="00C065AD" w:rsidP="002A4BFD">
      <w:pPr>
        <w:ind w:firstLine="567"/>
        <w:rPr>
          <w:b/>
          <w:lang w:val="nl-NL"/>
        </w:rPr>
      </w:pPr>
      <w:r w:rsidRPr="001A7DF4">
        <w:rPr>
          <w:b/>
          <w:lang w:val="nl-NL"/>
        </w:rPr>
        <w:t>Abbreviated CV</w:t>
      </w:r>
    </w:p>
    <w:p w14:paraId="3783ED1E" w14:textId="19EE346F" w:rsidR="006846ED" w:rsidRPr="00F932D7" w:rsidRDefault="006846ED" w:rsidP="006846ED">
      <w:pPr>
        <w:ind w:left="567"/>
        <w:jc w:val="both"/>
      </w:pPr>
      <w:r>
        <w:t>(max. 300 words)</w:t>
      </w:r>
    </w:p>
    <w:p w14:paraId="359233A2" w14:textId="6501D1A3" w:rsidR="00C670DD" w:rsidRPr="00F932D7" w:rsidRDefault="00C670DD" w:rsidP="00AE095D">
      <w:pPr>
        <w:ind w:left="567"/>
        <w:jc w:val="both"/>
      </w:pPr>
    </w:p>
    <w:p w14:paraId="44D3A093" w14:textId="625E4E8E" w:rsidR="00C670DD" w:rsidRDefault="00C670DD" w:rsidP="00C670DD">
      <w:pPr>
        <w:ind w:left="567"/>
      </w:pPr>
    </w:p>
    <w:p w14:paraId="56F87B52" w14:textId="77777777" w:rsidR="006846ED" w:rsidRPr="00F932D7" w:rsidRDefault="006846ED" w:rsidP="00C670DD">
      <w:pPr>
        <w:ind w:left="567"/>
      </w:pPr>
    </w:p>
    <w:p w14:paraId="30B64CC6" w14:textId="77777777" w:rsidR="006846ED" w:rsidRDefault="006846ED" w:rsidP="00C670DD">
      <w:pPr>
        <w:ind w:left="567"/>
        <w:rPr>
          <w:b/>
        </w:rPr>
      </w:pPr>
    </w:p>
    <w:p w14:paraId="0BAA0DEE" w14:textId="208C6808" w:rsidR="00C670DD" w:rsidRDefault="00C670DD" w:rsidP="00C670DD">
      <w:pPr>
        <w:ind w:left="567"/>
        <w:rPr>
          <w:b/>
        </w:rPr>
      </w:pPr>
      <w:r w:rsidRPr="00A81139">
        <w:rPr>
          <w:b/>
        </w:rPr>
        <w:t>Publi</w:t>
      </w:r>
      <w:r w:rsidR="00C065AD">
        <w:rPr>
          <w:b/>
        </w:rPr>
        <w:t>cations</w:t>
      </w:r>
    </w:p>
    <w:p w14:paraId="3E80BAA8" w14:textId="0402F36C" w:rsidR="00643578" w:rsidRDefault="006846ED" w:rsidP="006846ED">
      <w:pPr>
        <w:ind w:left="567"/>
        <w:rPr>
          <w:bCs/>
        </w:rPr>
      </w:pPr>
      <w:r w:rsidRPr="006846ED">
        <w:rPr>
          <w:bCs/>
        </w:rPr>
        <w:t>(max. 5, speaker 2 should be highlighted)</w:t>
      </w:r>
    </w:p>
    <w:p w14:paraId="00411D93" w14:textId="77777777" w:rsidR="006846ED" w:rsidRDefault="006846ED" w:rsidP="006846ED">
      <w:pPr>
        <w:ind w:left="567"/>
        <w:rPr>
          <w:b/>
          <w:color w:val="0070C0"/>
          <w:szCs w:val="24"/>
        </w:rPr>
      </w:pPr>
    </w:p>
    <w:p w14:paraId="7FED2D2E" w14:textId="77777777" w:rsidR="00643578" w:rsidRDefault="00643578" w:rsidP="00FC358D">
      <w:pPr>
        <w:spacing w:line="360" w:lineRule="auto"/>
        <w:ind w:left="567"/>
        <w:rPr>
          <w:b/>
          <w:color w:val="0070C0"/>
          <w:szCs w:val="24"/>
        </w:rPr>
      </w:pPr>
    </w:p>
    <w:p w14:paraId="3932E6C4" w14:textId="5D1851BD" w:rsidR="00FC358D" w:rsidRPr="005B5C40" w:rsidRDefault="00FC358D" w:rsidP="00FC358D">
      <w:pPr>
        <w:spacing w:line="360" w:lineRule="auto"/>
        <w:ind w:left="567"/>
        <w:rPr>
          <w:b/>
          <w:color w:val="0070C0"/>
          <w:szCs w:val="24"/>
        </w:rPr>
      </w:pPr>
      <w:r w:rsidRPr="005B5C40">
        <w:rPr>
          <w:b/>
          <w:color w:val="0070C0"/>
          <w:szCs w:val="24"/>
        </w:rPr>
        <w:t>Name of SPEAKER</w:t>
      </w:r>
      <w:r>
        <w:rPr>
          <w:b/>
          <w:color w:val="0070C0"/>
          <w:szCs w:val="24"/>
        </w:rPr>
        <w:t xml:space="preserve"> 3</w:t>
      </w:r>
      <w:r w:rsidRPr="005B5C40">
        <w:rPr>
          <w:b/>
          <w:color w:val="0070C0"/>
          <w:szCs w:val="24"/>
        </w:rPr>
        <w:t xml:space="preserve">: </w:t>
      </w:r>
    </w:p>
    <w:p w14:paraId="70CBD1AE" w14:textId="0904A87D" w:rsidR="00FC358D" w:rsidRDefault="00FC358D" w:rsidP="00FC358D">
      <w:pPr>
        <w:spacing w:line="360" w:lineRule="auto"/>
        <w:ind w:firstLine="567"/>
        <w:rPr>
          <w:b/>
          <w:szCs w:val="24"/>
        </w:rPr>
      </w:pPr>
      <w:r>
        <w:rPr>
          <w:b/>
          <w:szCs w:val="24"/>
        </w:rPr>
        <w:t xml:space="preserve">Provisional title for the lecture: </w:t>
      </w:r>
    </w:p>
    <w:p w14:paraId="5637F04D" w14:textId="12C089B2" w:rsidR="00FC358D" w:rsidRPr="00A81139" w:rsidRDefault="00FC358D" w:rsidP="00FC358D">
      <w:pPr>
        <w:spacing w:line="360" w:lineRule="auto"/>
        <w:ind w:firstLine="567"/>
        <w:rPr>
          <w:b/>
          <w:szCs w:val="24"/>
        </w:rPr>
      </w:pPr>
      <w:r w:rsidRPr="00A81139">
        <w:rPr>
          <w:b/>
          <w:szCs w:val="24"/>
        </w:rPr>
        <w:t>Category</w:t>
      </w:r>
      <w:r>
        <w:rPr>
          <w:b/>
          <w:szCs w:val="24"/>
        </w:rPr>
        <w:t xml:space="preserve"> (Established, ECR etc)</w:t>
      </w:r>
      <w:r w:rsidRPr="00A81139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3B0AAFFC" w14:textId="1FD3E0AB" w:rsidR="00FC358D" w:rsidRPr="00A81139" w:rsidRDefault="00FC358D" w:rsidP="00FC358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Department/Division:</w:t>
      </w:r>
      <w:r>
        <w:rPr>
          <w:b/>
          <w:szCs w:val="24"/>
        </w:rPr>
        <w:t xml:space="preserve"> </w:t>
      </w:r>
    </w:p>
    <w:p w14:paraId="240E339C" w14:textId="7F6F33AC" w:rsidR="00FC358D" w:rsidRPr="00A81139" w:rsidRDefault="00FC358D" w:rsidP="00FC358D">
      <w:pPr>
        <w:spacing w:line="360" w:lineRule="auto"/>
        <w:ind w:left="567"/>
        <w:rPr>
          <w:b/>
          <w:szCs w:val="24"/>
        </w:rPr>
      </w:pPr>
      <w:r w:rsidRPr="00A81139">
        <w:rPr>
          <w:b/>
          <w:szCs w:val="24"/>
        </w:rPr>
        <w:t>Centre:</w:t>
      </w:r>
      <w:r w:rsidR="000042E1">
        <w:rPr>
          <w:b/>
          <w:szCs w:val="24"/>
        </w:rPr>
        <w:t xml:space="preserve"> </w:t>
      </w:r>
    </w:p>
    <w:p w14:paraId="4FDEB213" w14:textId="681E4EA9" w:rsidR="00FC358D" w:rsidRPr="001A7DF4" w:rsidRDefault="00FC358D" w:rsidP="00FC358D">
      <w:pPr>
        <w:spacing w:line="360" w:lineRule="auto"/>
        <w:ind w:left="567"/>
        <w:rPr>
          <w:b/>
          <w:szCs w:val="24"/>
          <w:lang w:val="nl-NL"/>
        </w:rPr>
      </w:pPr>
      <w:r w:rsidRPr="001A7DF4">
        <w:rPr>
          <w:b/>
          <w:szCs w:val="24"/>
          <w:lang w:val="nl-NL"/>
        </w:rPr>
        <w:t xml:space="preserve">Institution: </w:t>
      </w:r>
    </w:p>
    <w:p w14:paraId="2D626AE7" w14:textId="6DBC88ED" w:rsidR="00FC358D" w:rsidRPr="001A7DF4" w:rsidRDefault="00FC358D" w:rsidP="00FC358D">
      <w:pPr>
        <w:spacing w:line="360" w:lineRule="auto"/>
        <w:ind w:left="567"/>
        <w:rPr>
          <w:b/>
          <w:szCs w:val="24"/>
          <w:lang w:val="nl-NL"/>
        </w:rPr>
      </w:pPr>
      <w:r w:rsidRPr="001A7DF4">
        <w:rPr>
          <w:b/>
          <w:szCs w:val="24"/>
          <w:lang w:val="nl-NL"/>
        </w:rPr>
        <w:t xml:space="preserve">Address: </w:t>
      </w:r>
    </w:p>
    <w:p w14:paraId="33ABFE41" w14:textId="74DDDCA3" w:rsidR="00FC358D" w:rsidRPr="001A7DF4" w:rsidRDefault="00FC358D" w:rsidP="00FC358D">
      <w:pPr>
        <w:spacing w:line="360" w:lineRule="auto"/>
        <w:ind w:left="567"/>
        <w:rPr>
          <w:b/>
          <w:szCs w:val="24"/>
          <w:lang w:val="nl-NL"/>
        </w:rPr>
      </w:pPr>
      <w:r w:rsidRPr="001A7DF4">
        <w:rPr>
          <w:b/>
          <w:szCs w:val="24"/>
          <w:lang w:val="nl-NL"/>
        </w:rPr>
        <w:t xml:space="preserve">Country: </w:t>
      </w:r>
    </w:p>
    <w:p w14:paraId="6845D163" w14:textId="7E6652D2" w:rsidR="00FC358D" w:rsidRPr="001A7DF4" w:rsidRDefault="00FC358D" w:rsidP="00FC358D">
      <w:pPr>
        <w:tabs>
          <w:tab w:val="left" w:pos="2730"/>
        </w:tabs>
        <w:spacing w:line="360" w:lineRule="auto"/>
        <w:ind w:left="567"/>
        <w:rPr>
          <w:b/>
          <w:szCs w:val="24"/>
          <w:lang w:val="de-DE"/>
        </w:rPr>
      </w:pPr>
      <w:r w:rsidRPr="001A7DF4">
        <w:rPr>
          <w:b/>
          <w:szCs w:val="24"/>
          <w:lang w:val="de-DE"/>
        </w:rPr>
        <w:t xml:space="preserve">E-mail: </w:t>
      </w:r>
    </w:p>
    <w:p w14:paraId="597EB1A2" w14:textId="36843B00" w:rsidR="00FC358D" w:rsidRPr="001A7DF4" w:rsidRDefault="00FC358D" w:rsidP="00FC358D">
      <w:pPr>
        <w:tabs>
          <w:tab w:val="left" w:pos="2730"/>
        </w:tabs>
        <w:spacing w:line="360" w:lineRule="auto"/>
        <w:ind w:left="567"/>
        <w:rPr>
          <w:b/>
          <w:szCs w:val="24"/>
          <w:lang w:val="nl-NL"/>
        </w:rPr>
      </w:pPr>
      <w:r w:rsidRPr="001A7DF4">
        <w:rPr>
          <w:rFonts w:ascii="Cambria" w:hAnsi="Cambria" w:cs="Consolas"/>
          <w:b/>
          <w:sz w:val="22"/>
          <w:szCs w:val="22"/>
          <w:lang w:val="nl-NL"/>
        </w:rPr>
        <w:t xml:space="preserve">URLs: </w:t>
      </w:r>
    </w:p>
    <w:p w14:paraId="32273E01" w14:textId="024E9BCC" w:rsidR="00CD100B" w:rsidRDefault="00FC358D" w:rsidP="00643578">
      <w:pPr>
        <w:ind w:left="567"/>
        <w:rPr>
          <w:b/>
        </w:rPr>
      </w:pPr>
      <w:r>
        <w:rPr>
          <w:b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432B5C" wp14:editId="65E31AD9">
                <wp:simplePos x="0" y="0"/>
                <wp:positionH relativeFrom="column">
                  <wp:posOffset>352425</wp:posOffset>
                </wp:positionH>
                <wp:positionV relativeFrom="paragraph">
                  <wp:posOffset>8255</wp:posOffset>
                </wp:positionV>
                <wp:extent cx="6257925" cy="9525"/>
                <wp:effectExtent l="9525" t="5715" r="9525" b="13335"/>
                <wp:wrapNone/>
                <wp:docPr id="5431013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2ADA" id="AutoShape 8" o:spid="_x0000_s1026" type="#_x0000_t32" style="position:absolute;margin-left:27.75pt;margin-top:.65pt;width:492.75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"/>
            </w:pict>
          </mc:Fallback>
        </mc:AlternateContent>
      </w:r>
    </w:p>
    <w:p w14:paraId="582ABE38" w14:textId="35F27961" w:rsidR="00FC358D" w:rsidRDefault="00FC358D" w:rsidP="00FC358D">
      <w:pPr>
        <w:ind w:firstLine="567"/>
        <w:rPr>
          <w:b/>
        </w:rPr>
      </w:pPr>
      <w:r>
        <w:rPr>
          <w:b/>
        </w:rPr>
        <w:t>Abbreviated CV</w:t>
      </w:r>
    </w:p>
    <w:p w14:paraId="58907FB3" w14:textId="5F2BB3E4" w:rsidR="00F95FAA" w:rsidRPr="00F932D7" w:rsidRDefault="006846ED" w:rsidP="007037BD">
      <w:pPr>
        <w:ind w:left="567"/>
        <w:jc w:val="both"/>
      </w:pPr>
      <w:r>
        <w:t>(max. 300 words)</w:t>
      </w:r>
      <w:r w:rsidR="00F95FAA">
        <w:t xml:space="preserve"> </w:t>
      </w:r>
    </w:p>
    <w:p w14:paraId="5E0D546F" w14:textId="2AA1266B" w:rsidR="00F95FAA" w:rsidRDefault="00F95FAA" w:rsidP="00FC358D">
      <w:pPr>
        <w:ind w:firstLine="567"/>
        <w:rPr>
          <w:b/>
        </w:rPr>
      </w:pPr>
    </w:p>
    <w:p w14:paraId="034BA2A1" w14:textId="77777777" w:rsidR="006846ED" w:rsidRDefault="006846ED" w:rsidP="00FC358D">
      <w:pPr>
        <w:ind w:firstLine="567"/>
        <w:rPr>
          <w:b/>
        </w:rPr>
      </w:pPr>
    </w:p>
    <w:p w14:paraId="3D29033E" w14:textId="07AAA01B" w:rsidR="008D53D8" w:rsidRDefault="00FC358D" w:rsidP="00FC358D">
      <w:pPr>
        <w:ind w:left="567"/>
        <w:rPr>
          <w:b/>
        </w:rPr>
      </w:pPr>
      <w:r w:rsidRPr="00A81139">
        <w:rPr>
          <w:b/>
        </w:rPr>
        <w:t>Publication</w:t>
      </w:r>
      <w:r>
        <w:rPr>
          <w:b/>
        </w:rPr>
        <w:t xml:space="preserve">s </w:t>
      </w:r>
    </w:p>
    <w:p w14:paraId="37CCE655" w14:textId="6EE33F82" w:rsidR="006846ED" w:rsidRPr="006846ED" w:rsidRDefault="006846ED" w:rsidP="00FC358D">
      <w:pPr>
        <w:ind w:left="567"/>
        <w:rPr>
          <w:bCs/>
        </w:rPr>
      </w:pPr>
      <w:r w:rsidRPr="006846ED">
        <w:rPr>
          <w:bCs/>
        </w:rPr>
        <w:t>(max. 5, speaker 3 should be highlighted)</w:t>
      </w:r>
    </w:p>
    <w:p w14:paraId="1F0849E7" w14:textId="77777777" w:rsidR="006846ED" w:rsidRDefault="006846ED" w:rsidP="00FC358D">
      <w:pPr>
        <w:ind w:left="567"/>
        <w:rPr>
          <w:b/>
        </w:rPr>
      </w:pPr>
    </w:p>
    <w:p w14:paraId="24C6736D" w14:textId="1C07D725" w:rsidR="007E7E10" w:rsidRDefault="007E7E10" w:rsidP="009F7F2E">
      <w:pPr>
        <w:spacing w:line="360" w:lineRule="auto"/>
        <w:ind w:left="567"/>
        <w:jc w:val="both"/>
        <w:rPr>
          <w:b/>
          <w:color w:val="0070C0"/>
          <w:szCs w:val="24"/>
          <w:lang w:val="nl-NL"/>
        </w:rPr>
      </w:pPr>
    </w:p>
    <w:p w14:paraId="73D57111" w14:textId="5E5F9614" w:rsidR="006846ED" w:rsidRDefault="006846ED" w:rsidP="009F7F2E">
      <w:pPr>
        <w:spacing w:line="360" w:lineRule="auto"/>
        <w:ind w:left="567"/>
        <w:jc w:val="both"/>
        <w:rPr>
          <w:b/>
          <w:color w:val="0070C0"/>
          <w:szCs w:val="24"/>
          <w:lang w:val="nl-NL"/>
        </w:rPr>
      </w:pPr>
    </w:p>
    <w:p w14:paraId="140D75AE" w14:textId="77777777" w:rsidR="006846ED" w:rsidRPr="000F5846" w:rsidRDefault="006846ED" w:rsidP="009F7F2E">
      <w:pPr>
        <w:spacing w:line="360" w:lineRule="auto"/>
        <w:ind w:left="567"/>
        <w:jc w:val="both"/>
        <w:rPr>
          <w:b/>
          <w:color w:val="0070C0"/>
          <w:szCs w:val="24"/>
          <w:lang w:val="nl-NL"/>
        </w:rPr>
      </w:pPr>
    </w:p>
    <w:p w14:paraId="69CBEB85" w14:textId="636843B7" w:rsidR="009F7F2E" w:rsidRDefault="009F7F2E" w:rsidP="009F7F2E">
      <w:pPr>
        <w:spacing w:line="360" w:lineRule="auto"/>
        <w:ind w:left="567"/>
        <w:jc w:val="both"/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Name of RERSERVE SPEAKER 1: </w:t>
      </w:r>
    </w:p>
    <w:p w14:paraId="4B0304A1" w14:textId="31FAA377" w:rsidR="009F7F2E" w:rsidRDefault="009F7F2E" w:rsidP="009F7F2E">
      <w:pPr>
        <w:spacing w:line="360" w:lineRule="auto"/>
        <w:ind w:firstLine="567"/>
        <w:jc w:val="both"/>
        <w:rPr>
          <w:szCs w:val="24"/>
        </w:rPr>
      </w:pPr>
      <w:r>
        <w:rPr>
          <w:b/>
          <w:szCs w:val="24"/>
        </w:rPr>
        <w:t xml:space="preserve">Provisional title for the lecture: </w:t>
      </w:r>
    </w:p>
    <w:p w14:paraId="4DD56124" w14:textId="775DD9DA" w:rsidR="009F7F2E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Category (Established, ECR etc): </w:t>
      </w:r>
    </w:p>
    <w:p w14:paraId="0DFC74F4" w14:textId="667B874A" w:rsidR="009F7F2E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Institution: </w:t>
      </w:r>
    </w:p>
    <w:p w14:paraId="291F6412" w14:textId="2C020EE8" w:rsidR="009F7F2E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Address: </w:t>
      </w:r>
    </w:p>
    <w:p w14:paraId="344EDF8E" w14:textId="660298C5" w:rsidR="009F7F2E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Country: </w:t>
      </w:r>
    </w:p>
    <w:p w14:paraId="50E31C55" w14:textId="0CABAA24" w:rsidR="009F7F2E" w:rsidRPr="006846ED" w:rsidRDefault="009F7F2E" w:rsidP="009F7F2E">
      <w:pPr>
        <w:tabs>
          <w:tab w:val="left" w:pos="2730"/>
        </w:tabs>
        <w:spacing w:line="360" w:lineRule="auto"/>
        <w:ind w:left="567"/>
        <w:jc w:val="both"/>
        <w:rPr>
          <w:b/>
          <w:szCs w:val="24"/>
          <w:lang w:val="de-DE"/>
        </w:rPr>
      </w:pPr>
      <w:r w:rsidRPr="006846ED">
        <w:rPr>
          <w:b/>
          <w:szCs w:val="24"/>
          <w:lang w:val="de-DE"/>
        </w:rPr>
        <w:lastRenderedPageBreak/>
        <w:t>E-mail: Ha</w:t>
      </w:r>
      <w:r w:rsidRPr="006846ED">
        <w:rPr>
          <w:b/>
          <w:szCs w:val="24"/>
          <w:lang w:val="de-DE"/>
        </w:rPr>
        <w:tab/>
      </w:r>
    </w:p>
    <w:p w14:paraId="33C2C93D" w14:textId="30AAE21F" w:rsidR="009F7F2E" w:rsidRDefault="009F7F2E" w:rsidP="009F7F2E">
      <w:pPr>
        <w:tabs>
          <w:tab w:val="left" w:pos="2730"/>
        </w:tabs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URLs: </w:t>
      </w:r>
    </w:p>
    <w:p w14:paraId="52AEF343" w14:textId="3DC995B0" w:rsidR="009F7F2E" w:rsidRDefault="009F7F2E" w:rsidP="009F7F2E">
      <w:pPr>
        <w:ind w:left="567"/>
        <w:jc w:val="both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13335" distB="5715" distL="9525" distR="9525" simplePos="0" relativeHeight="251661824" behindDoc="0" locked="0" layoutInCell="1" allowOverlap="1" wp14:anchorId="534FAF7B" wp14:editId="2DFC294F">
                <wp:simplePos x="0" y="0"/>
                <wp:positionH relativeFrom="column">
                  <wp:posOffset>351790</wp:posOffset>
                </wp:positionH>
                <wp:positionV relativeFrom="paragraph">
                  <wp:posOffset>7620</wp:posOffset>
                </wp:positionV>
                <wp:extent cx="6257925" cy="9525"/>
                <wp:effectExtent l="0" t="0" r="28575" b="285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6F74" id="Gerade Verbindung mit Pfeil 9" o:spid="_x0000_s1026" type="#_x0000_t32" style="position:absolute;margin-left:27.7pt;margin-top:.6pt;width:492.75pt;height:.75pt;flip:y;z-index:251661824;visibility:visible;mso-wrap-style:square;mso-width-percent:0;mso-height-percent:0;mso-wrap-distance-left:.75pt;mso-wrap-distance-top:1.05pt;mso-wrap-distance-right:.75pt;mso-wrap-distance-bottom:.4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"/>
            </w:pict>
          </mc:Fallback>
        </mc:AlternateContent>
      </w:r>
    </w:p>
    <w:p w14:paraId="1BCA6A41" w14:textId="77777777" w:rsidR="00DE36C2" w:rsidRDefault="00DE36C2" w:rsidP="009F7F2E">
      <w:pPr>
        <w:ind w:firstLine="567"/>
        <w:jc w:val="both"/>
        <w:rPr>
          <w:b/>
          <w:szCs w:val="24"/>
        </w:rPr>
      </w:pPr>
    </w:p>
    <w:p w14:paraId="1CB743D5" w14:textId="46CC0436" w:rsidR="009F7F2E" w:rsidRDefault="009F7F2E" w:rsidP="009F7F2E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Abbreviated CV</w:t>
      </w:r>
    </w:p>
    <w:p w14:paraId="72568004" w14:textId="197167B6" w:rsidR="009F7F2E" w:rsidRDefault="00DE36C2" w:rsidP="009F7F2E">
      <w:pPr>
        <w:ind w:left="567" w:right="260"/>
        <w:jc w:val="both"/>
        <w:rPr>
          <w:szCs w:val="24"/>
        </w:rPr>
      </w:pPr>
      <w:r>
        <w:rPr>
          <w:szCs w:val="24"/>
        </w:rPr>
        <w:t>(max  300 words)</w:t>
      </w:r>
    </w:p>
    <w:p w14:paraId="2EA48111" w14:textId="77777777" w:rsidR="00DE36C2" w:rsidRDefault="00DE36C2" w:rsidP="009F7F2E">
      <w:pPr>
        <w:ind w:left="567" w:right="260"/>
        <w:jc w:val="both"/>
        <w:rPr>
          <w:szCs w:val="24"/>
        </w:rPr>
      </w:pPr>
    </w:p>
    <w:p w14:paraId="7B7A1635" w14:textId="77777777" w:rsidR="009F7F2E" w:rsidRDefault="009F7F2E" w:rsidP="009F7F2E">
      <w:pPr>
        <w:ind w:left="567"/>
        <w:jc w:val="both"/>
        <w:rPr>
          <w:b/>
          <w:szCs w:val="24"/>
        </w:rPr>
      </w:pPr>
    </w:p>
    <w:p w14:paraId="7A1D92AC" w14:textId="0EB08ACD" w:rsidR="009F7F2E" w:rsidRDefault="009F7F2E" w:rsidP="009F7F2E">
      <w:pPr>
        <w:ind w:left="567"/>
        <w:jc w:val="both"/>
        <w:rPr>
          <w:b/>
          <w:szCs w:val="24"/>
        </w:rPr>
      </w:pPr>
      <w:r>
        <w:rPr>
          <w:b/>
          <w:szCs w:val="24"/>
        </w:rPr>
        <w:t>Publications</w:t>
      </w:r>
    </w:p>
    <w:p w14:paraId="25C9961E" w14:textId="74D6FD70" w:rsidR="00DE36C2" w:rsidRPr="00DE36C2" w:rsidRDefault="00DE36C2" w:rsidP="009F7F2E">
      <w:pPr>
        <w:ind w:left="567"/>
        <w:jc w:val="both"/>
        <w:rPr>
          <w:bCs/>
          <w:szCs w:val="24"/>
        </w:rPr>
      </w:pPr>
      <w:r w:rsidRPr="00DE36C2">
        <w:rPr>
          <w:bCs/>
          <w:szCs w:val="24"/>
        </w:rPr>
        <w:t>(max. 5, reserve speaker 1 should be highlighted)</w:t>
      </w:r>
    </w:p>
    <w:p w14:paraId="76C5B303" w14:textId="77777777" w:rsidR="00DE36C2" w:rsidRDefault="00DE36C2" w:rsidP="009F7F2E">
      <w:pPr>
        <w:ind w:left="567"/>
        <w:jc w:val="both"/>
        <w:rPr>
          <w:szCs w:val="24"/>
        </w:rPr>
      </w:pPr>
    </w:p>
    <w:p w14:paraId="3052EFC1" w14:textId="1D5BBFAF" w:rsidR="009F7F2E" w:rsidRDefault="009F7F2E" w:rsidP="009F7F2E">
      <w:pPr>
        <w:tabs>
          <w:tab w:val="left" w:pos="4673"/>
        </w:tabs>
        <w:ind w:left="567"/>
        <w:rPr>
          <w:lang w:val="en-US"/>
        </w:rPr>
      </w:pPr>
    </w:p>
    <w:p w14:paraId="63D54BA1" w14:textId="77777777" w:rsidR="00DE36C2" w:rsidRDefault="00DE36C2" w:rsidP="009F7F2E">
      <w:pPr>
        <w:tabs>
          <w:tab w:val="left" w:pos="4673"/>
        </w:tabs>
        <w:ind w:left="567"/>
        <w:rPr>
          <w:lang w:val="en-US"/>
        </w:rPr>
      </w:pPr>
    </w:p>
    <w:p w14:paraId="78C47D87" w14:textId="08C33C07" w:rsidR="009F7F2E" w:rsidRDefault="009F7F2E" w:rsidP="009F7F2E">
      <w:pPr>
        <w:spacing w:line="360" w:lineRule="auto"/>
        <w:ind w:left="567"/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Name of RESERVE SPEAKER 2: </w:t>
      </w:r>
    </w:p>
    <w:p w14:paraId="067D6479" w14:textId="44E29888" w:rsidR="009F7F2E" w:rsidRDefault="009F7F2E" w:rsidP="009F7F2E">
      <w:pPr>
        <w:spacing w:line="360" w:lineRule="auto"/>
        <w:ind w:firstLine="567"/>
        <w:jc w:val="both"/>
        <w:rPr>
          <w:szCs w:val="24"/>
        </w:rPr>
      </w:pPr>
      <w:r>
        <w:rPr>
          <w:b/>
          <w:szCs w:val="24"/>
        </w:rPr>
        <w:t>Provisional title for the lecture:</w:t>
      </w:r>
      <w:r>
        <w:rPr>
          <w:b/>
          <w:szCs w:val="24"/>
        </w:rPr>
        <w:tab/>
      </w:r>
    </w:p>
    <w:p w14:paraId="13842E28" w14:textId="440277E4" w:rsidR="009F7F2E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Category (Established, ECR etc): </w:t>
      </w:r>
    </w:p>
    <w:p w14:paraId="50EB70D9" w14:textId="2DBE418B" w:rsidR="009F7F2E" w:rsidRPr="00DA720A" w:rsidRDefault="009F7F2E" w:rsidP="009F7F2E">
      <w:pPr>
        <w:spacing w:line="360" w:lineRule="auto"/>
        <w:ind w:left="567"/>
        <w:jc w:val="both"/>
        <w:rPr>
          <w:b/>
          <w:szCs w:val="24"/>
        </w:rPr>
      </w:pPr>
      <w:r>
        <w:rPr>
          <w:b/>
          <w:szCs w:val="24"/>
        </w:rPr>
        <w:t xml:space="preserve">Department/Division: </w:t>
      </w:r>
    </w:p>
    <w:p w14:paraId="73551723" w14:textId="76E5318F" w:rsidR="009F7F2E" w:rsidRPr="00DA720A" w:rsidRDefault="009F7F2E" w:rsidP="009F7F2E">
      <w:pPr>
        <w:spacing w:line="360" w:lineRule="auto"/>
        <w:ind w:left="567"/>
        <w:jc w:val="both"/>
        <w:rPr>
          <w:b/>
          <w:szCs w:val="24"/>
        </w:rPr>
      </w:pPr>
      <w:r w:rsidRPr="00DA720A">
        <w:rPr>
          <w:b/>
          <w:szCs w:val="24"/>
        </w:rPr>
        <w:t xml:space="preserve">Institution: </w:t>
      </w:r>
    </w:p>
    <w:p w14:paraId="22657F8B" w14:textId="51AB2067" w:rsidR="009F7F2E" w:rsidRPr="00DA720A" w:rsidRDefault="009F7F2E" w:rsidP="009F7F2E">
      <w:pPr>
        <w:spacing w:line="360" w:lineRule="auto"/>
        <w:ind w:left="567"/>
        <w:jc w:val="both"/>
        <w:rPr>
          <w:b/>
          <w:szCs w:val="24"/>
        </w:rPr>
      </w:pPr>
      <w:r w:rsidRPr="00DA720A">
        <w:rPr>
          <w:b/>
          <w:szCs w:val="24"/>
        </w:rPr>
        <w:t xml:space="preserve">Address: </w:t>
      </w:r>
    </w:p>
    <w:p w14:paraId="2ADACBA4" w14:textId="7CDEDE44" w:rsidR="009F7F2E" w:rsidRPr="00DA720A" w:rsidRDefault="009F7F2E" w:rsidP="009F7F2E">
      <w:pPr>
        <w:spacing w:line="360" w:lineRule="auto"/>
        <w:ind w:left="567"/>
        <w:jc w:val="both"/>
        <w:rPr>
          <w:b/>
          <w:szCs w:val="24"/>
        </w:rPr>
      </w:pPr>
      <w:r w:rsidRPr="00DA720A">
        <w:rPr>
          <w:b/>
          <w:szCs w:val="24"/>
        </w:rPr>
        <w:t xml:space="preserve">Country: </w:t>
      </w:r>
    </w:p>
    <w:p w14:paraId="26C32BBF" w14:textId="0D01D6C2" w:rsidR="009F7F2E" w:rsidRPr="00DA720A" w:rsidRDefault="009F7F2E" w:rsidP="009F7F2E">
      <w:pPr>
        <w:tabs>
          <w:tab w:val="left" w:pos="2730"/>
        </w:tabs>
        <w:spacing w:line="360" w:lineRule="auto"/>
        <w:ind w:left="567"/>
        <w:jc w:val="both"/>
        <w:rPr>
          <w:b/>
          <w:szCs w:val="24"/>
          <w:lang w:val="it-IT"/>
        </w:rPr>
      </w:pPr>
      <w:r w:rsidRPr="00DA720A">
        <w:rPr>
          <w:b/>
          <w:szCs w:val="24"/>
          <w:lang w:val="it-IT"/>
        </w:rPr>
        <w:t xml:space="preserve">E-mail: </w:t>
      </w:r>
    </w:p>
    <w:p w14:paraId="2871F7B5" w14:textId="1A98944A" w:rsidR="009F7F2E" w:rsidRPr="00DA720A" w:rsidRDefault="009F7F2E" w:rsidP="009F7F2E">
      <w:pPr>
        <w:tabs>
          <w:tab w:val="left" w:pos="2730"/>
        </w:tabs>
        <w:spacing w:line="360" w:lineRule="auto"/>
        <w:ind w:left="567"/>
        <w:jc w:val="both"/>
        <w:rPr>
          <w:b/>
          <w:szCs w:val="24"/>
        </w:rPr>
      </w:pPr>
      <w:r w:rsidRPr="00DA720A">
        <w:rPr>
          <w:b/>
          <w:szCs w:val="24"/>
        </w:rPr>
        <w:t xml:space="preserve">URLs: </w:t>
      </w:r>
    </w:p>
    <w:p w14:paraId="3738B2DF" w14:textId="26FEEA04" w:rsidR="009F7F2E" w:rsidRDefault="009F7F2E" w:rsidP="009F7F2E">
      <w:pPr>
        <w:ind w:left="567"/>
        <w:jc w:val="both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5715" distB="13335" distL="9525" distR="9525" simplePos="0" relativeHeight="251658752" behindDoc="0" locked="0" layoutInCell="1" allowOverlap="1" wp14:anchorId="330BE138" wp14:editId="438D839D">
                <wp:simplePos x="0" y="0"/>
                <wp:positionH relativeFrom="column">
                  <wp:posOffset>351790</wp:posOffset>
                </wp:positionH>
                <wp:positionV relativeFrom="paragraph">
                  <wp:posOffset>7620</wp:posOffset>
                </wp:positionV>
                <wp:extent cx="6257925" cy="9525"/>
                <wp:effectExtent l="0" t="0" r="28575" b="28575"/>
                <wp:wrapNone/>
                <wp:docPr id="1725178478" name="Gerade Verbindung mit Pfeil 1725178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BF808" id="Gerade Verbindung mit Pfeil 1725178478" o:spid="_x0000_s1026" type="#_x0000_t32" style="position:absolute;margin-left:27.7pt;margin-top:.6pt;width:492.75pt;height:.75pt;flip:y;z-index:251658752;visibility:visible;mso-wrap-style:square;mso-width-percent:0;mso-height-percent:0;mso-wrap-distance-left:.75pt;mso-wrap-distance-top:.45pt;mso-wrap-distance-right:.75pt;mso-wrap-distance-bottom:1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"/>
            </w:pict>
          </mc:Fallback>
        </mc:AlternateContent>
      </w:r>
    </w:p>
    <w:p w14:paraId="5BC30CBB" w14:textId="5C24C48B" w:rsidR="009F7F2E" w:rsidRDefault="009F7F2E" w:rsidP="00DA720A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 xml:space="preserve">Abbreviated CV </w:t>
      </w:r>
    </w:p>
    <w:p w14:paraId="29C0B576" w14:textId="67BFDE0C" w:rsidR="007E7E10" w:rsidRDefault="00DE36C2" w:rsidP="00DE36C2">
      <w:pPr>
        <w:ind w:left="567" w:right="543"/>
        <w:jc w:val="both"/>
        <w:rPr>
          <w:szCs w:val="24"/>
        </w:rPr>
      </w:pPr>
      <w:r>
        <w:rPr>
          <w:szCs w:val="24"/>
        </w:rPr>
        <w:t>(max. 300 words)</w:t>
      </w:r>
    </w:p>
    <w:p w14:paraId="14E8C73E" w14:textId="77777777" w:rsidR="007E7E10" w:rsidRDefault="007E7E10" w:rsidP="009F7F2E">
      <w:pPr>
        <w:ind w:left="567" w:right="543"/>
        <w:jc w:val="both"/>
        <w:rPr>
          <w:szCs w:val="24"/>
        </w:rPr>
      </w:pPr>
    </w:p>
    <w:p w14:paraId="005E37BF" w14:textId="77777777" w:rsidR="009F7F2E" w:rsidRDefault="009F7F2E" w:rsidP="009F7F2E">
      <w:pPr>
        <w:ind w:left="567"/>
        <w:jc w:val="both"/>
        <w:rPr>
          <w:b/>
          <w:szCs w:val="24"/>
        </w:rPr>
      </w:pPr>
    </w:p>
    <w:p w14:paraId="7BD46142" w14:textId="46B65604" w:rsidR="009F7F2E" w:rsidRDefault="009F7F2E" w:rsidP="009F7F2E">
      <w:pPr>
        <w:ind w:left="567"/>
        <w:jc w:val="both"/>
        <w:rPr>
          <w:b/>
          <w:szCs w:val="24"/>
        </w:rPr>
      </w:pPr>
      <w:r>
        <w:rPr>
          <w:b/>
          <w:szCs w:val="24"/>
        </w:rPr>
        <w:t>Publications</w:t>
      </w:r>
    </w:p>
    <w:p w14:paraId="5C0EA142" w14:textId="07F3EB3C" w:rsidR="00DE36C2" w:rsidRPr="00DE36C2" w:rsidRDefault="00DE36C2" w:rsidP="009F7F2E">
      <w:pPr>
        <w:ind w:left="567"/>
        <w:jc w:val="both"/>
        <w:rPr>
          <w:bCs/>
          <w:szCs w:val="24"/>
        </w:rPr>
      </w:pPr>
      <w:r w:rsidRPr="00DE36C2">
        <w:rPr>
          <w:bCs/>
          <w:szCs w:val="24"/>
        </w:rPr>
        <w:t>(max. 5, reserve speaker 2 should be highlighted)</w:t>
      </w:r>
    </w:p>
    <w:p w14:paraId="339404CF" w14:textId="77777777" w:rsidR="00DE36C2" w:rsidRDefault="00DE36C2" w:rsidP="009F7F2E">
      <w:pPr>
        <w:ind w:left="567"/>
        <w:jc w:val="both"/>
        <w:rPr>
          <w:b/>
          <w:szCs w:val="24"/>
        </w:rPr>
      </w:pPr>
    </w:p>
    <w:sectPr w:rsidR="00DE36C2">
      <w:headerReference w:type="default" r:id="rId8"/>
      <w:footerReference w:type="default" r:id="rId9"/>
      <w:pgSz w:w="11907" w:h="16840" w:code="9"/>
      <w:pgMar w:top="899" w:right="720" w:bottom="720" w:left="720" w:header="859" w:footer="6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2F3B" w14:textId="77777777" w:rsidR="00AE2CD6" w:rsidRDefault="00AE2CD6">
      <w:r>
        <w:separator/>
      </w:r>
    </w:p>
  </w:endnote>
  <w:endnote w:type="continuationSeparator" w:id="0">
    <w:p w14:paraId="2539850F" w14:textId="77777777" w:rsidR="00AE2CD6" w:rsidRDefault="00AE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F611" w14:textId="0B88FDF5" w:rsidR="009C138E" w:rsidRDefault="009C138E">
    <w:pPr>
      <w:pStyle w:val="a4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8D5841" w:rsidRPr="008D5841">
      <w:rPr>
        <w:noProof/>
        <w:lang w:val="es-ES"/>
      </w:rPr>
      <w:t>8</w:t>
    </w:r>
    <w:r>
      <w:fldChar w:fldCharType="end"/>
    </w:r>
    <w:r>
      <w:t xml:space="preserve"> -</w:t>
    </w:r>
  </w:p>
  <w:p w14:paraId="54079885" w14:textId="77777777" w:rsidR="009C138E" w:rsidRDefault="009C13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66FE" w14:textId="77777777" w:rsidR="00AE2CD6" w:rsidRDefault="00AE2CD6">
      <w:pPr>
        <w:pStyle w:val="a3"/>
        <w:tabs>
          <w:tab w:val="clear" w:pos="4153"/>
          <w:tab w:val="clear" w:pos="8306"/>
        </w:tabs>
      </w:pPr>
      <w:r>
        <w:separator/>
      </w:r>
    </w:p>
  </w:footnote>
  <w:footnote w:type="continuationSeparator" w:id="0">
    <w:p w14:paraId="33C9760D" w14:textId="77777777" w:rsidR="00AE2CD6" w:rsidRDefault="00AE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E190" w14:textId="076B3C71" w:rsidR="009C138E" w:rsidRPr="00A22D6D" w:rsidRDefault="004E4B9E" w:rsidP="002F2042">
    <w:pPr>
      <w:pStyle w:val="a3"/>
      <w:tabs>
        <w:tab w:val="clear" w:pos="4153"/>
        <w:tab w:val="clear" w:pos="8306"/>
        <w:tab w:val="left" w:pos="0"/>
        <w:tab w:val="center" w:pos="5233"/>
      </w:tabs>
      <w:jc w:val="center"/>
      <w:rPr>
        <w:rFonts w:ascii="Arial" w:hAnsi="Arial"/>
        <w:b/>
        <w:color w:val="4F81BD"/>
        <w:sz w:val="28"/>
        <w:szCs w:val="28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37FA7F3D" wp14:editId="173F9DA9">
          <wp:simplePos x="0" y="0"/>
          <wp:positionH relativeFrom="column">
            <wp:posOffset>404495</wp:posOffset>
          </wp:positionH>
          <wp:positionV relativeFrom="paragraph">
            <wp:posOffset>-217170</wp:posOffset>
          </wp:positionV>
          <wp:extent cx="995363" cy="929005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363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138E">
      <w:rPr>
        <w:noProof/>
        <w:lang w:val="de-DE" w:eastAsia="de-DE"/>
      </w:rPr>
      <w:drawing>
        <wp:anchor distT="0" distB="0" distL="114300" distR="114300" simplePos="0" relativeHeight="251659776" behindDoc="0" locked="0" layoutInCell="1" allowOverlap="1" wp14:anchorId="2C77EE7E" wp14:editId="7954121A">
          <wp:simplePos x="0" y="0"/>
          <wp:positionH relativeFrom="margin">
            <wp:posOffset>5419725</wp:posOffset>
          </wp:positionH>
          <wp:positionV relativeFrom="paragraph">
            <wp:posOffset>-364490</wp:posOffset>
          </wp:positionV>
          <wp:extent cx="954405" cy="1172210"/>
          <wp:effectExtent l="0" t="0" r="0" b="0"/>
          <wp:wrapNone/>
          <wp:docPr id="8" name="Picture 1" descr="A blue and red circle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red circle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8E" w:rsidRPr="00A22D6D">
      <w:rPr>
        <w:rFonts w:ascii="Arial" w:hAnsi="Arial"/>
        <w:b/>
        <w:color w:val="4F81BD"/>
        <w:sz w:val="28"/>
        <w:szCs w:val="28"/>
        <w:lang w:val="en-US"/>
      </w:rPr>
      <w:t>SYMPOSIUM PROPOSAL</w:t>
    </w:r>
  </w:p>
  <w:p w14:paraId="69EB4021" w14:textId="77777777" w:rsidR="009C138E" w:rsidRPr="00A22D6D" w:rsidRDefault="009C138E" w:rsidP="002F2042">
    <w:pPr>
      <w:pStyle w:val="a3"/>
      <w:tabs>
        <w:tab w:val="clear" w:pos="4153"/>
        <w:tab w:val="clear" w:pos="8306"/>
        <w:tab w:val="left" w:pos="0"/>
        <w:tab w:val="center" w:pos="5233"/>
      </w:tabs>
      <w:jc w:val="center"/>
      <w:rPr>
        <w:rFonts w:ascii="Arial" w:hAnsi="Arial"/>
        <w:b/>
        <w:color w:val="4F81BD"/>
        <w:sz w:val="28"/>
        <w:szCs w:val="28"/>
        <w:lang w:val="en-US"/>
      </w:rPr>
    </w:pPr>
  </w:p>
  <w:p w14:paraId="010824A2" w14:textId="77CC6AA9" w:rsidR="009C138E" w:rsidRPr="00A22D6D" w:rsidRDefault="009C138E" w:rsidP="002F2042">
    <w:pPr>
      <w:pStyle w:val="a3"/>
      <w:tabs>
        <w:tab w:val="left" w:pos="0"/>
      </w:tabs>
      <w:jc w:val="center"/>
      <w:rPr>
        <w:rFonts w:ascii="Arial" w:hAnsi="Arial"/>
        <w:b/>
        <w:color w:val="4F81BD"/>
        <w:sz w:val="28"/>
        <w:szCs w:val="28"/>
        <w:lang w:val="en-US"/>
      </w:rPr>
    </w:pPr>
    <w:r w:rsidRPr="00A22D6D">
      <w:rPr>
        <w:rFonts w:ascii="Arial" w:hAnsi="Arial"/>
        <w:b/>
        <w:color w:val="4F81BD"/>
        <w:sz w:val="28"/>
        <w:szCs w:val="28"/>
        <w:lang w:val="en-US"/>
      </w:rPr>
      <w:t xml:space="preserve">SFRR-I </w:t>
    </w:r>
    <w:r w:rsidR="004E4B9E">
      <w:rPr>
        <w:rFonts w:ascii="Arial" w:hAnsi="Arial"/>
        <w:b/>
        <w:color w:val="4F81BD"/>
        <w:sz w:val="28"/>
        <w:szCs w:val="28"/>
        <w:lang w:val="en-US"/>
      </w:rPr>
      <w:t>Sendai</w:t>
    </w:r>
    <w:r w:rsidRPr="00A22D6D">
      <w:rPr>
        <w:rFonts w:ascii="Arial" w:hAnsi="Arial"/>
        <w:b/>
        <w:color w:val="4F81BD"/>
        <w:sz w:val="28"/>
        <w:szCs w:val="28"/>
        <w:lang w:val="en-US"/>
      </w:rPr>
      <w:t xml:space="preserve"> MEETING </w:t>
    </w:r>
    <w:r w:rsidR="004E4B9E">
      <w:rPr>
        <w:rFonts w:ascii="Arial" w:hAnsi="Arial"/>
        <w:b/>
        <w:color w:val="4F81BD"/>
        <w:sz w:val="28"/>
        <w:szCs w:val="28"/>
        <w:lang w:val="en-US"/>
      </w:rPr>
      <w:t>2027</w:t>
    </w:r>
  </w:p>
  <w:p w14:paraId="30720AE2" w14:textId="77777777" w:rsidR="009C138E" w:rsidRPr="00A22D6D" w:rsidRDefault="009C138E">
    <w:pPr>
      <w:pStyle w:val="a3"/>
      <w:tabs>
        <w:tab w:val="left" w:pos="0"/>
      </w:tabs>
      <w:rPr>
        <w:rFonts w:ascii="Arial" w:hAnsi="Arial"/>
        <w:color w:val="7474C0"/>
        <w:sz w:val="16"/>
        <w:lang w:val="en-US"/>
      </w:rPr>
    </w:pPr>
  </w:p>
  <w:p w14:paraId="22184424" w14:textId="77777777" w:rsidR="009C138E" w:rsidRPr="00A22D6D" w:rsidRDefault="009C138E">
    <w:pPr>
      <w:pStyle w:val="a3"/>
      <w:tabs>
        <w:tab w:val="left" w:pos="0"/>
      </w:tabs>
      <w:rPr>
        <w:rFonts w:ascii="Arial" w:hAnsi="Arial"/>
        <w:color w:val="7474C0"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12A"/>
    <w:multiLevelType w:val="hybridMultilevel"/>
    <w:tmpl w:val="20BAF7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Palatin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Palatin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Palatin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D0F"/>
    <w:multiLevelType w:val="multilevel"/>
    <w:tmpl w:val="D5607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0B0"/>
    <w:multiLevelType w:val="hybridMultilevel"/>
    <w:tmpl w:val="7576B06C"/>
    <w:lvl w:ilvl="0" w:tplc="0AB2BA8E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58B"/>
    <w:multiLevelType w:val="hybridMultilevel"/>
    <w:tmpl w:val="BBF64948"/>
    <w:lvl w:ilvl="0" w:tplc="3A10D71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83424A"/>
    <w:multiLevelType w:val="hybridMultilevel"/>
    <w:tmpl w:val="E362A8F2"/>
    <w:lvl w:ilvl="0" w:tplc="E000E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65C1"/>
    <w:multiLevelType w:val="hybridMultilevel"/>
    <w:tmpl w:val="572CBB2C"/>
    <w:lvl w:ilvl="0" w:tplc="A90834E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D4B2464"/>
    <w:multiLevelType w:val="hybridMultilevel"/>
    <w:tmpl w:val="4348966A"/>
    <w:lvl w:ilvl="0" w:tplc="33E6581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434CF"/>
    <w:multiLevelType w:val="hybridMultilevel"/>
    <w:tmpl w:val="4210B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4116">
    <w:abstractNumId w:val="0"/>
  </w:num>
  <w:num w:numId="2" w16cid:durableId="173424164">
    <w:abstractNumId w:val="3"/>
  </w:num>
  <w:num w:numId="3" w16cid:durableId="384529569">
    <w:abstractNumId w:val="1"/>
  </w:num>
  <w:num w:numId="4" w16cid:durableId="1306205710">
    <w:abstractNumId w:val="4"/>
  </w:num>
  <w:num w:numId="5" w16cid:durableId="245237639">
    <w:abstractNumId w:val="6"/>
  </w:num>
  <w:num w:numId="6" w16cid:durableId="141393504">
    <w:abstractNumId w:val="5"/>
  </w:num>
  <w:num w:numId="7" w16cid:durableId="143815523">
    <w:abstractNumId w:val="2"/>
  </w:num>
  <w:num w:numId="8" w16cid:durableId="705835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attachedTemplate r:id="rId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E2"/>
    <w:rsid w:val="000042E1"/>
    <w:rsid w:val="0008548F"/>
    <w:rsid w:val="000B526C"/>
    <w:rsid w:val="000D6F5A"/>
    <w:rsid w:val="000F5846"/>
    <w:rsid w:val="001457B4"/>
    <w:rsid w:val="00145EC8"/>
    <w:rsid w:val="00155B37"/>
    <w:rsid w:val="0017237C"/>
    <w:rsid w:val="001A7DF4"/>
    <w:rsid w:val="001C0531"/>
    <w:rsid w:val="001C3569"/>
    <w:rsid w:val="002050E5"/>
    <w:rsid w:val="00211E4E"/>
    <w:rsid w:val="00220948"/>
    <w:rsid w:val="002372AA"/>
    <w:rsid w:val="002676C1"/>
    <w:rsid w:val="002A4BFD"/>
    <w:rsid w:val="002B0E99"/>
    <w:rsid w:val="002F2042"/>
    <w:rsid w:val="00317352"/>
    <w:rsid w:val="003277EF"/>
    <w:rsid w:val="003A0CC4"/>
    <w:rsid w:val="003A3349"/>
    <w:rsid w:val="003A4BF6"/>
    <w:rsid w:val="003B3DCD"/>
    <w:rsid w:val="003B51B2"/>
    <w:rsid w:val="003E7C51"/>
    <w:rsid w:val="00410512"/>
    <w:rsid w:val="0041536B"/>
    <w:rsid w:val="00415A21"/>
    <w:rsid w:val="004366B1"/>
    <w:rsid w:val="00444E1D"/>
    <w:rsid w:val="00446762"/>
    <w:rsid w:val="00467260"/>
    <w:rsid w:val="00471A0A"/>
    <w:rsid w:val="004C469D"/>
    <w:rsid w:val="004C5F45"/>
    <w:rsid w:val="004E33E2"/>
    <w:rsid w:val="004E4B9E"/>
    <w:rsid w:val="00521E13"/>
    <w:rsid w:val="005508E2"/>
    <w:rsid w:val="00551912"/>
    <w:rsid w:val="005567F9"/>
    <w:rsid w:val="00585575"/>
    <w:rsid w:val="005B5C40"/>
    <w:rsid w:val="005B727F"/>
    <w:rsid w:val="005E5451"/>
    <w:rsid w:val="00624785"/>
    <w:rsid w:val="00634842"/>
    <w:rsid w:val="00642942"/>
    <w:rsid w:val="00643578"/>
    <w:rsid w:val="00671F32"/>
    <w:rsid w:val="00677EC6"/>
    <w:rsid w:val="006846ED"/>
    <w:rsid w:val="00696188"/>
    <w:rsid w:val="006A52A5"/>
    <w:rsid w:val="006B31DA"/>
    <w:rsid w:val="006C0CDE"/>
    <w:rsid w:val="006C4D83"/>
    <w:rsid w:val="006E0C34"/>
    <w:rsid w:val="007037BD"/>
    <w:rsid w:val="0072021E"/>
    <w:rsid w:val="00724E45"/>
    <w:rsid w:val="0077301A"/>
    <w:rsid w:val="00782255"/>
    <w:rsid w:val="007B203A"/>
    <w:rsid w:val="007B5891"/>
    <w:rsid w:val="007C6B84"/>
    <w:rsid w:val="007D404F"/>
    <w:rsid w:val="007E42C3"/>
    <w:rsid w:val="007E7E10"/>
    <w:rsid w:val="008032C2"/>
    <w:rsid w:val="00810346"/>
    <w:rsid w:val="00811EB3"/>
    <w:rsid w:val="00824A2C"/>
    <w:rsid w:val="00836FD0"/>
    <w:rsid w:val="0084419A"/>
    <w:rsid w:val="00852A02"/>
    <w:rsid w:val="00870E27"/>
    <w:rsid w:val="00881C3E"/>
    <w:rsid w:val="008D53D8"/>
    <w:rsid w:val="008D5841"/>
    <w:rsid w:val="008D7CD1"/>
    <w:rsid w:val="00904C39"/>
    <w:rsid w:val="00924170"/>
    <w:rsid w:val="009315DE"/>
    <w:rsid w:val="009368C6"/>
    <w:rsid w:val="00943F78"/>
    <w:rsid w:val="00980822"/>
    <w:rsid w:val="00997142"/>
    <w:rsid w:val="009B0920"/>
    <w:rsid w:val="009B6DFF"/>
    <w:rsid w:val="009C138E"/>
    <w:rsid w:val="009C1CB1"/>
    <w:rsid w:val="009D134F"/>
    <w:rsid w:val="009E5118"/>
    <w:rsid w:val="009F7F2E"/>
    <w:rsid w:val="00A22D6D"/>
    <w:rsid w:val="00A56939"/>
    <w:rsid w:val="00A61113"/>
    <w:rsid w:val="00A65A02"/>
    <w:rsid w:val="00A6703B"/>
    <w:rsid w:val="00A77109"/>
    <w:rsid w:val="00A81139"/>
    <w:rsid w:val="00AC3545"/>
    <w:rsid w:val="00AE095D"/>
    <w:rsid w:val="00AE2CD6"/>
    <w:rsid w:val="00AE4572"/>
    <w:rsid w:val="00B0039C"/>
    <w:rsid w:val="00B06332"/>
    <w:rsid w:val="00B077C9"/>
    <w:rsid w:val="00B67386"/>
    <w:rsid w:val="00B809A8"/>
    <w:rsid w:val="00B85448"/>
    <w:rsid w:val="00BA3F98"/>
    <w:rsid w:val="00BC1A5F"/>
    <w:rsid w:val="00BD6518"/>
    <w:rsid w:val="00BF5764"/>
    <w:rsid w:val="00C065AD"/>
    <w:rsid w:val="00C116CB"/>
    <w:rsid w:val="00C54105"/>
    <w:rsid w:val="00C670DD"/>
    <w:rsid w:val="00CB787C"/>
    <w:rsid w:val="00CD100B"/>
    <w:rsid w:val="00D07E76"/>
    <w:rsid w:val="00D13FF6"/>
    <w:rsid w:val="00D22D21"/>
    <w:rsid w:val="00D65757"/>
    <w:rsid w:val="00DA0C1D"/>
    <w:rsid w:val="00DA720A"/>
    <w:rsid w:val="00DB0D09"/>
    <w:rsid w:val="00DE36C2"/>
    <w:rsid w:val="00E23833"/>
    <w:rsid w:val="00E321BF"/>
    <w:rsid w:val="00E42678"/>
    <w:rsid w:val="00E73EB2"/>
    <w:rsid w:val="00E81F8D"/>
    <w:rsid w:val="00E95DCA"/>
    <w:rsid w:val="00EB7825"/>
    <w:rsid w:val="00ED5401"/>
    <w:rsid w:val="00EE205D"/>
    <w:rsid w:val="00F03441"/>
    <w:rsid w:val="00F17D61"/>
    <w:rsid w:val="00F228B6"/>
    <w:rsid w:val="00F421C9"/>
    <w:rsid w:val="00F679CF"/>
    <w:rsid w:val="00F932D7"/>
    <w:rsid w:val="00F95FAA"/>
    <w:rsid w:val="00FA391E"/>
    <w:rsid w:val="00FA5089"/>
    <w:rsid w:val="00FB7F7A"/>
    <w:rsid w:val="00FC358D"/>
    <w:rsid w:val="00FC700F"/>
    <w:rsid w:val="00FD5EBA"/>
    <w:rsid w:val="00FE6B63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E475E"/>
  <w15:chartTrackingRefBased/>
  <w15:docId w15:val="{39A5AB61-431D-4116-85E9-C383519A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pPr>
      <w:tabs>
        <w:tab w:val="left" w:pos="1477"/>
        <w:tab w:val="left" w:pos="2914"/>
        <w:tab w:val="left" w:pos="4351"/>
        <w:tab w:val="left" w:pos="5788"/>
        <w:tab w:val="left" w:pos="7225"/>
        <w:tab w:val="left" w:pos="8662"/>
        <w:tab w:val="left" w:pos="10099"/>
        <w:tab w:val="left" w:pos="11536"/>
        <w:tab w:val="left" w:pos="12973"/>
        <w:tab w:val="left" w:pos="14410"/>
        <w:tab w:val="left" w:pos="18435"/>
      </w:tabs>
      <w:ind w:left="40"/>
    </w:pPr>
    <w:rPr>
      <w:rFonts w:ascii="Palatino" w:hAnsi="Palatino"/>
      <w:color w:val="000000"/>
      <w:sz w:val="16"/>
      <w:lang w:val="it-IT"/>
    </w:rPr>
  </w:style>
  <w:style w:type="paragraph" w:styleId="a7">
    <w:name w:val="Body Text"/>
    <w:basedOn w:val="a"/>
    <w:semiHidden/>
    <w:rPr>
      <w:rFonts w:ascii="Palatino" w:hAnsi="Palatino"/>
      <w:sz w:val="16"/>
    </w:rPr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Arial" w:hAnsi="Arial"/>
      <w:color w:val="4545AB"/>
      <w:sz w:val="14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a"/>
    <w:rPr>
      <w:rFonts w:ascii="Tahoma" w:hAnsi="Tahoma" w:cs="Courier New"/>
      <w:sz w:val="16"/>
      <w:szCs w:val="16"/>
    </w:rPr>
  </w:style>
  <w:style w:type="character" w:customStyle="1" w:styleId="BalloonTextChar">
    <w:name w:val="Balloon Text Char"/>
    <w:rPr>
      <w:rFonts w:ascii="Tahoma" w:hAnsi="Tahoma" w:cs="Courier New"/>
      <w:noProof w:val="0"/>
      <w:sz w:val="16"/>
      <w:szCs w:val="16"/>
      <w:lang w:val="en-GB"/>
    </w:rPr>
  </w:style>
  <w:style w:type="character" w:customStyle="1" w:styleId="normal-p-c1">
    <w:name w:val="normal-p-c1"/>
    <w:basedOn w:val="a0"/>
  </w:style>
  <w:style w:type="character" w:customStyle="1" w:styleId="a5">
    <w:name w:val="フッター (文字)"/>
    <w:link w:val="a4"/>
    <w:uiPriority w:val="99"/>
    <w:rsid w:val="00BC1A5F"/>
    <w:rPr>
      <w:sz w:val="24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C35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C3545"/>
    <w:rPr>
      <w:sz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AC3545"/>
    <w:rPr>
      <w:lang w:val="en-GB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354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3545"/>
    <w:rPr>
      <w:b/>
      <w:bCs/>
      <w:lang w:val="en-GB" w:eastAsia="en-US"/>
    </w:rPr>
  </w:style>
  <w:style w:type="character" w:customStyle="1" w:styleId="Mencinsinresolver1">
    <w:name w:val="Mención sin resolver1"/>
    <w:basedOn w:val="a0"/>
    <w:uiPriority w:val="99"/>
    <w:semiHidden/>
    <w:unhideWhenUsed/>
    <w:rsid w:val="00A61113"/>
    <w:rPr>
      <w:color w:val="605E5C"/>
      <w:shd w:val="clear" w:color="auto" w:fill="E1DFDD"/>
    </w:rPr>
  </w:style>
  <w:style w:type="character" w:customStyle="1" w:styleId="docsum-authors">
    <w:name w:val="docsum-authors"/>
    <w:basedOn w:val="a0"/>
    <w:rsid w:val="00997142"/>
  </w:style>
  <w:style w:type="character" w:customStyle="1" w:styleId="docsum-journal-citation">
    <w:name w:val="docsum-journal-citation"/>
    <w:basedOn w:val="a0"/>
    <w:rsid w:val="00997142"/>
  </w:style>
  <w:style w:type="paragraph" w:styleId="af">
    <w:name w:val="Balloon Text"/>
    <w:basedOn w:val="a"/>
    <w:link w:val="af0"/>
    <w:uiPriority w:val="99"/>
    <w:semiHidden/>
    <w:unhideWhenUsed/>
    <w:rsid w:val="00E23833"/>
    <w:rPr>
      <w:rFonts w:ascii="Segoe UI" w:hAnsi="Segoe UI" w:cs="Segoe U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3833"/>
    <w:rPr>
      <w:rFonts w:ascii="Segoe UI" w:hAnsi="Segoe UI" w:cs="Segoe UI"/>
      <w:sz w:val="18"/>
      <w:szCs w:val="18"/>
      <w:lang w:val="en-GB" w:eastAsia="en-US"/>
    </w:rPr>
  </w:style>
  <w:style w:type="character" w:customStyle="1" w:styleId="citation-doi">
    <w:name w:val="citation-doi"/>
    <w:basedOn w:val="a0"/>
    <w:rsid w:val="00CB787C"/>
  </w:style>
  <w:style w:type="character" w:styleId="HTML">
    <w:name w:val="HTML Typewriter"/>
    <w:uiPriority w:val="99"/>
    <w:rsid w:val="00CB787C"/>
    <w:rPr>
      <w:rFonts w:ascii="Courier" w:eastAsia="Cambria" w:hAnsi="Courier" w:cs="Courier"/>
      <w:sz w:val="20"/>
    </w:rPr>
  </w:style>
  <w:style w:type="character" w:customStyle="1" w:styleId="doi">
    <w:name w:val="doi"/>
    <w:rsid w:val="00CB787C"/>
  </w:style>
  <w:style w:type="paragraph" w:styleId="af1">
    <w:name w:val="List Paragraph"/>
    <w:basedOn w:val="a"/>
    <w:uiPriority w:val="34"/>
    <w:qFormat/>
    <w:rsid w:val="00D13FF6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0042E1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E42C3"/>
    <w:rPr>
      <w:sz w:val="24"/>
      <w:lang w:val="en-GB" w:eastAsia="en-US"/>
    </w:rPr>
  </w:style>
  <w:style w:type="character" w:customStyle="1" w:styleId="apple-converted-space">
    <w:name w:val="apple-converted-space"/>
    <w:basedOn w:val="a0"/>
    <w:rsid w:val="007E42C3"/>
  </w:style>
  <w:style w:type="character" w:styleId="af4">
    <w:name w:val="Emphasis"/>
    <w:basedOn w:val="a0"/>
    <w:uiPriority w:val="20"/>
    <w:qFormat/>
    <w:rsid w:val="007E42C3"/>
    <w:rPr>
      <w:i/>
      <w:iCs/>
    </w:rPr>
  </w:style>
  <w:style w:type="paragraph" w:styleId="Web">
    <w:name w:val="Normal (Web)"/>
    <w:basedOn w:val="a"/>
    <w:uiPriority w:val="99"/>
    <w:unhideWhenUsed/>
    <w:rsid w:val="007E42C3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cvgsua">
    <w:name w:val="cvgsua"/>
    <w:basedOn w:val="a"/>
    <w:rsid w:val="007E42C3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gcmg">
    <w:name w:val="a_gcmg"/>
    <w:basedOn w:val="a0"/>
    <w:rsid w:val="007E42C3"/>
  </w:style>
  <w:style w:type="character" w:customStyle="1" w:styleId="cit">
    <w:name w:val="cit"/>
    <w:basedOn w:val="a0"/>
    <w:rsid w:val="00FE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%20Mann\AppData\Local\Microsoft\Windows\Temporary%20Internet%20Files\Content.Outlook\4G3ME3PC\SFRR-E%20Letterhead%202011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5F56-D463-47AA-80D8-EFBE174A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SFRR-E Letterhead 2011 V2</Template>
  <TotalTime>1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12 July, 1995</vt:lpstr>
      <vt:lpstr>12 July, 1995</vt:lpstr>
      <vt:lpstr>12 July, 1995</vt:lpstr>
    </vt:vector>
  </TitlesOfParts>
  <Company>DSB Unimo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July, 1995</dc:title>
  <dc:subject/>
  <dc:creator>Giovanni Mann</dc:creator>
  <cp:keywords/>
  <cp:lastModifiedBy>Miki Hasegawa</cp:lastModifiedBy>
  <cp:revision>4</cp:revision>
  <cp:lastPrinted>2025-10-01T14:19:00Z</cp:lastPrinted>
  <dcterms:created xsi:type="dcterms:W3CDTF">2025-10-28T03:32:00Z</dcterms:created>
  <dcterms:modified xsi:type="dcterms:W3CDTF">2026-01-15T05:23:00Z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